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A95DD" w14:textId="375DFDE6" w:rsidR="006C0762" w:rsidRPr="004455EB" w:rsidRDefault="00704F32" w:rsidP="006C0762">
      <w:pPr>
        <w:pStyle w:val="Textkrper"/>
        <w:spacing w:line="300" w:lineRule="auto"/>
        <w:rPr>
          <w:sz w:val="28"/>
          <w:szCs w:val="28"/>
          <w:u w:val="single"/>
        </w:rPr>
      </w:pPr>
      <w:r>
        <w:rPr>
          <w:sz w:val="28"/>
          <w:szCs w:val="28"/>
          <w:u w:val="single"/>
        </w:rPr>
        <w:t>Viega rundet Armaturenprogramm praxisgerecht ab:</w:t>
      </w:r>
    </w:p>
    <w:p w14:paraId="50043AC4" w14:textId="77777777" w:rsidR="006C0762" w:rsidRPr="004455EB" w:rsidRDefault="006C0762" w:rsidP="006C0762">
      <w:pPr>
        <w:pStyle w:val="Textkrper"/>
        <w:spacing w:line="300" w:lineRule="auto"/>
        <w:rPr>
          <w:sz w:val="28"/>
          <w:szCs w:val="28"/>
          <w:u w:val="single"/>
        </w:rPr>
      </w:pPr>
    </w:p>
    <w:p w14:paraId="4D4F583B" w14:textId="60BAAAD2" w:rsidR="006C0762" w:rsidRPr="004455EB" w:rsidRDefault="00B51936" w:rsidP="006C0762">
      <w:pPr>
        <w:pStyle w:val="Textkrper"/>
        <w:spacing w:line="300" w:lineRule="auto"/>
        <w:rPr>
          <w:b/>
          <w:sz w:val="36"/>
          <w:szCs w:val="36"/>
        </w:rPr>
      </w:pPr>
      <w:r>
        <w:rPr>
          <w:b/>
          <w:sz w:val="36"/>
          <w:szCs w:val="36"/>
        </w:rPr>
        <w:t xml:space="preserve">„Easytop“-Armaturen ab sofort </w:t>
      </w:r>
      <w:r>
        <w:rPr>
          <w:b/>
          <w:sz w:val="36"/>
          <w:szCs w:val="36"/>
        </w:rPr>
        <w:br/>
        <w:t xml:space="preserve">auch mit </w:t>
      </w:r>
      <w:r w:rsidR="00760D59">
        <w:rPr>
          <w:b/>
          <w:sz w:val="36"/>
          <w:szCs w:val="36"/>
        </w:rPr>
        <w:t>Rp-</w:t>
      </w:r>
      <w:r>
        <w:rPr>
          <w:b/>
          <w:sz w:val="36"/>
          <w:szCs w:val="36"/>
        </w:rPr>
        <w:t>Innengewinde lieferbar</w:t>
      </w:r>
    </w:p>
    <w:p w14:paraId="77F89FE7" w14:textId="77777777" w:rsidR="006C0762" w:rsidRPr="004455EB" w:rsidRDefault="006C0762" w:rsidP="006C0762">
      <w:pPr>
        <w:pStyle w:val="Textkrper"/>
        <w:spacing w:line="300" w:lineRule="auto"/>
      </w:pPr>
    </w:p>
    <w:p w14:paraId="181B6445" w14:textId="5F13CD14" w:rsidR="006C0762" w:rsidRPr="004455EB" w:rsidRDefault="006C0762" w:rsidP="006C0762">
      <w:pPr>
        <w:pStyle w:val="Intro"/>
        <w:rPr>
          <w:i w:val="0"/>
        </w:rPr>
      </w:pPr>
      <w:r w:rsidRPr="004455EB">
        <w:rPr>
          <w:i w:val="0"/>
        </w:rPr>
        <w:t xml:space="preserve">Attendorn, </w:t>
      </w:r>
      <w:r w:rsidR="00234DAE" w:rsidRPr="005E3D8A">
        <w:rPr>
          <w:i w:val="0"/>
        </w:rPr>
        <w:t>27</w:t>
      </w:r>
      <w:r w:rsidR="004455EB" w:rsidRPr="005E3D8A">
        <w:rPr>
          <w:i w:val="0"/>
        </w:rPr>
        <w:t>.</w:t>
      </w:r>
      <w:r w:rsidRPr="005E3D8A">
        <w:rPr>
          <w:i w:val="0"/>
        </w:rPr>
        <w:t xml:space="preserve"> </w:t>
      </w:r>
      <w:r w:rsidR="00116502" w:rsidRPr="005E3D8A">
        <w:rPr>
          <w:i w:val="0"/>
        </w:rPr>
        <w:t>Mai</w:t>
      </w:r>
      <w:r w:rsidR="004455EB" w:rsidRPr="005E3D8A">
        <w:rPr>
          <w:i w:val="0"/>
        </w:rPr>
        <w:t xml:space="preserve"> </w:t>
      </w:r>
      <w:r w:rsidR="005024A1" w:rsidRPr="005E3D8A">
        <w:rPr>
          <w:i w:val="0"/>
        </w:rPr>
        <w:t>20</w:t>
      </w:r>
      <w:r w:rsidR="008C7517" w:rsidRPr="005E3D8A">
        <w:rPr>
          <w:i w:val="0"/>
        </w:rPr>
        <w:t>2</w:t>
      </w:r>
      <w:r w:rsidR="00502A9C" w:rsidRPr="005E3D8A">
        <w:rPr>
          <w:i w:val="0"/>
        </w:rPr>
        <w:t>4</w:t>
      </w:r>
      <w:r w:rsidRPr="005E3D8A">
        <w:rPr>
          <w:i w:val="0"/>
        </w:rPr>
        <w:t xml:space="preserve"> –</w:t>
      </w:r>
      <w:r w:rsidR="00BD27BA" w:rsidRPr="004455EB">
        <w:rPr>
          <w:i w:val="0"/>
        </w:rPr>
        <w:t xml:space="preserve"> </w:t>
      </w:r>
      <w:r w:rsidR="00567A8A">
        <w:rPr>
          <w:i w:val="0"/>
        </w:rPr>
        <w:t xml:space="preserve">Mit einer breiten Palette an </w:t>
      </w:r>
      <w:r w:rsidR="004455EB">
        <w:rPr>
          <w:i w:val="0"/>
        </w:rPr>
        <w:t>„</w:t>
      </w:r>
      <w:r w:rsidR="004455EB" w:rsidRPr="004455EB">
        <w:rPr>
          <w:i w:val="0"/>
        </w:rPr>
        <w:t>Easytop”-Freistromventile</w:t>
      </w:r>
      <w:r w:rsidR="00FC1667">
        <w:rPr>
          <w:i w:val="0"/>
        </w:rPr>
        <w:t>n</w:t>
      </w:r>
      <w:r w:rsidR="004455EB" w:rsidRPr="004455EB">
        <w:rPr>
          <w:i w:val="0"/>
        </w:rPr>
        <w:t xml:space="preserve"> und </w:t>
      </w:r>
      <w:r w:rsidR="00567A8A" w:rsidRPr="004455EB">
        <w:rPr>
          <w:i w:val="0"/>
        </w:rPr>
        <w:t>-</w:t>
      </w:r>
      <w:r w:rsidR="004455EB" w:rsidRPr="004455EB">
        <w:rPr>
          <w:i w:val="0"/>
        </w:rPr>
        <w:t>R</w:t>
      </w:r>
      <w:r w:rsidR="004455EB">
        <w:rPr>
          <w:i w:val="0"/>
        </w:rPr>
        <w:t>ü</w:t>
      </w:r>
      <w:r w:rsidR="004455EB" w:rsidRPr="004455EB">
        <w:rPr>
          <w:i w:val="0"/>
        </w:rPr>
        <w:t>ckflussverhinderer</w:t>
      </w:r>
      <w:r w:rsidR="00FC1667">
        <w:rPr>
          <w:i w:val="0"/>
        </w:rPr>
        <w:t>n</w:t>
      </w:r>
      <w:r w:rsidR="004455EB" w:rsidRPr="004455EB">
        <w:rPr>
          <w:i w:val="0"/>
        </w:rPr>
        <w:t xml:space="preserve"> </w:t>
      </w:r>
      <w:r w:rsidR="00FC1667">
        <w:rPr>
          <w:i w:val="0"/>
        </w:rPr>
        <w:t xml:space="preserve">bietet </w:t>
      </w:r>
      <w:r w:rsidR="004455EB">
        <w:rPr>
          <w:i w:val="0"/>
        </w:rPr>
        <w:t xml:space="preserve">Viega </w:t>
      </w:r>
      <w:r w:rsidR="00FC1667">
        <w:rPr>
          <w:i w:val="0"/>
        </w:rPr>
        <w:t xml:space="preserve">praxisgerechte Lösungen für die Absperrung </w:t>
      </w:r>
      <w:r w:rsidR="006D611B">
        <w:rPr>
          <w:i w:val="0"/>
        </w:rPr>
        <w:t>und</w:t>
      </w:r>
      <w:r w:rsidR="00FC1667">
        <w:rPr>
          <w:i w:val="0"/>
        </w:rPr>
        <w:t xml:space="preserve"> Absicherung von Trinkwasserinstallationen. Neben den bekannten Ausführungen mit Pressanschluss </w:t>
      </w:r>
      <w:r w:rsidR="00A055B6">
        <w:rPr>
          <w:i w:val="0"/>
        </w:rPr>
        <w:t xml:space="preserve">oder </w:t>
      </w:r>
      <w:r w:rsidR="00FC1667">
        <w:rPr>
          <w:i w:val="0"/>
        </w:rPr>
        <w:t>Außengewinde sind die hochwertigen Armaturen in den Dimensionen 15 bis 5</w:t>
      </w:r>
      <w:r w:rsidR="00ED6051">
        <w:rPr>
          <w:i w:val="0"/>
        </w:rPr>
        <w:t>4 mm</w:t>
      </w:r>
      <w:r w:rsidR="00FC1667">
        <w:rPr>
          <w:i w:val="0"/>
        </w:rPr>
        <w:t xml:space="preserve"> ab sofort auch mit </w:t>
      </w:r>
      <w:r w:rsidR="00324286">
        <w:rPr>
          <w:i w:val="0"/>
        </w:rPr>
        <w:t>Rp-</w:t>
      </w:r>
      <w:r w:rsidR="00FC1667">
        <w:rPr>
          <w:i w:val="0"/>
        </w:rPr>
        <w:t>Innengewinde lieferbar.</w:t>
      </w:r>
    </w:p>
    <w:p w14:paraId="6DE26E93" w14:textId="77777777" w:rsidR="006C0762" w:rsidRPr="004455EB" w:rsidRDefault="006C0762" w:rsidP="006C0762">
      <w:pPr>
        <w:pStyle w:val="Textkrper"/>
        <w:spacing w:line="300" w:lineRule="auto"/>
      </w:pPr>
    </w:p>
    <w:p w14:paraId="22B8F07F" w14:textId="39C7FBB7" w:rsidR="006C0762" w:rsidRDefault="00E557A6" w:rsidP="00F5573D">
      <w:pPr>
        <w:pStyle w:val="Textkrper"/>
        <w:spacing w:line="300" w:lineRule="auto"/>
      </w:pPr>
      <w:r>
        <w:t>W</w:t>
      </w:r>
      <w:r w:rsidR="00414D5D">
        <w:t xml:space="preserve">enn es um </w:t>
      </w:r>
      <w:r w:rsidR="006325FE">
        <w:t>langzeit</w:t>
      </w:r>
      <w:r>
        <w:t xml:space="preserve">sichere Trinkwasserinstallationen geht, </w:t>
      </w:r>
      <w:r w:rsidR="00BA07E1">
        <w:t>sind</w:t>
      </w:r>
      <w:r>
        <w:t xml:space="preserve"> „Easytop“-</w:t>
      </w:r>
      <w:r w:rsidR="00886C4B">
        <w:t>Freistromventile</w:t>
      </w:r>
      <w:r>
        <w:t xml:space="preserve"> von Viega aufgrund ihrer </w:t>
      </w:r>
      <w:r w:rsidR="009C611F">
        <w:t xml:space="preserve">hohen </w:t>
      </w:r>
      <w:r>
        <w:t xml:space="preserve">Qualität </w:t>
      </w:r>
      <w:r w:rsidR="00CC0B9F">
        <w:t xml:space="preserve">und </w:t>
      </w:r>
      <w:r>
        <w:t xml:space="preserve">zahlreicher Alleinstellungsmerkmale </w:t>
      </w:r>
      <w:r w:rsidR="00BA07E1">
        <w:t xml:space="preserve">erste </w:t>
      </w:r>
      <w:r>
        <w:t>Wahl</w:t>
      </w:r>
      <w:r w:rsidR="009C201A">
        <w:t>:</w:t>
      </w:r>
      <w:r w:rsidR="0021415F">
        <w:t xml:space="preserve"> </w:t>
      </w:r>
      <w:r w:rsidR="00AE15D4">
        <w:t xml:space="preserve">Neben der </w:t>
      </w:r>
      <w:r w:rsidR="008B3A4E">
        <w:t>ergonomischen Bedienung per Handrad</w:t>
      </w:r>
      <w:r w:rsidR="00AE15D4">
        <w:t xml:space="preserve"> </w:t>
      </w:r>
      <w:r w:rsidR="001055E1">
        <w:t xml:space="preserve">mit Medienkennzeichnung </w:t>
      </w:r>
      <w:r w:rsidR="007B6E0B">
        <w:t>sowie</w:t>
      </w:r>
      <w:r w:rsidR="008B3A4E">
        <w:t xml:space="preserve"> der auf einen Blick erkennbaren Stellungsanzeige </w:t>
      </w:r>
      <w:r w:rsidR="00AC1271">
        <w:t>sorgen</w:t>
      </w:r>
      <w:r w:rsidR="0021415F">
        <w:t xml:space="preserve"> </w:t>
      </w:r>
      <w:r w:rsidR="00535D10">
        <w:t>wartungsfreie Oberteile</w:t>
      </w:r>
      <w:r w:rsidR="00EF17E1">
        <w:t>,</w:t>
      </w:r>
      <w:r w:rsidR="00535D10">
        <w:t xml:space="preserve"> </w:t>
      </w:r>
      <w:r w:rsidR="008B3A4E">
        <w:t xml:space="preserve">Ventilteller aus Edelstahl </w:t>
      </w:r>
      <w:r w:rsidR="00AC1271">
        <w:t xml:space="preserve">oder die </w:t>
      </w:r>
      <w:r w:rsidR="00CB754F">
        <w:t xml:space="preserve">spezielle Abdichtung </w:t>
      </w:r>
      <w:r w:rsidR="00D7426D">
        <w:t xml:space="preserve">für </w:t>
      </w:r>
      <w:r w:rsidR="00AC1271">
        <w:t xml:space="preserve">einen dauerhaft </w:t>
      </w:r>
      <w:r w:rsidR="00D7426D">
        <w:t>reibungslosen Betrieb</w:t>
      </w:r>
      <w:r w:rsidR="00535D10">
        <w:t xml:space="preserve">. </w:t>
      </w:r>
      <w:r w:rsidR="00B36B91">
        <w:t>Die totraumfreie Innengeometrie</w:t>
      </w:r>
      <w:r w:rsidR="00535D10">
        <w:t xml:space="preserve"> </w:t>
      </w:r>
      <w:r w:rsidR="00804353">
        <w:t>der „Easytop“-</w:t>
      </w:r>
      <w:r w:rsidR="00B771BC">
        <w:t>Schrägsitz</w:t>
      </w:r>
      <w:r w:rsidR="00804353">
        <w:t xml:space="preserve">ventile und </w:t>
      </w:r>
      <w:r w:rsidR="00D16612">
        <w:t xml:space="preserve">ein optional integrierter </w:t>
      </w:r>
      <w:r w:rsidR="00804353">
        <w:t xml:space="preserve">Rückflussverhinderer </w:t>
      </w:r>
      <w:r w:rsidR="00D7426D">
        <w:t xml:space="preserve">unterstützt </w:t>
      </w:r>
      <w:r w:rsidR="00A77534">
        <w:t xml:space="preserve">zudem </w:t>
      </w:r>
      <w:r w:rsidR="00D7426D">
        <w:t>den Erhalt der Trinkwassergüte.</w:t>
      </w:r>
    </w:p>
    <w:p w14:paraId="11F94AF8" w14:textId="77777777" w:rsidR="005F3AB9" w:rsidRDefault="005F3AB9" w:rsidP="00F5573D">
      <w:pPr>
        <w:pStyle w:val="Textkrper"/>
        <w:spacing w:line="300" w:lineRule="auto"/>
      </w:pPr>
    </w:p>
    <w:p w14:paraId="42759E04" w14:textId="2B2272AB" w:rsidR="001C3081" w:rsidRDefault="005F3AB9" w:rsidP="00F5573D">
      <w:pPr>
        <w:pStyle w:val="Textkrper"/>
        <w:spacing w:line="300" w:lineRule="auto"/>
      </w:pPr>
      <w:r>
        <w:t>Neben den bekannten Ausführungen mit Pressanschluss zur besonders</w:t>
      </w:r>
      <w:r w:rsidR="005A6FB5">
        <w:t xml:space="preserve"> w</w:t>
      </w:r>
      <w:r w:rsidR="001845AE">
        <w:t>irtschaftlich</w:t>
      </w:r>
      <w:r w:rsidR="005A6FB5">
        <w:t xml:space="preserve"> </w:t>
      </w:r>
      <w:r w:rsidR="001845AE">
        <w:t>sichere</w:t>
      </w:r>
      <w:r>
        <w:t>n</w:t>
      </w:r>
      <w:r w:rsidR="001845AE">
        <w:t xml:space="preserve"> Verarbeitung </w:t>
      </w:r>
      <w:r w:rsidR="006B4BC3">
        <w:t>bzw.</w:t>
      </w:r>
      <w:r>
        <w:t xml:space="preserve"> mit Außengewinde für industrielle Anwendungen stehen die</w:t>
      </w:r>
      <w:r w:rsidR="00BA6740">
        <w:t>se</w:t>
      </w:r>
      <w:r>
        <w:t xml:space="preserve"> </w:t>
      </w:r>
      <w:r w:rsidR="00980335">
        <w:t xml:space="preserve">Produktvorteile jetzt </w:t>
      </w:r>
      <w:r w:rsidR="00705BFA">
        <w:t>auch</w:t>
      </w:r>
      <w:r w:rsidR="00980335">
        <w:t xml:space="preserve"> für </w:t>
      </w:r>
      <w:r w:rsidR="00705BFA">
        <w:t>I</w:t>
      </w:r>
      <w:r w:rsidR="00980335">
        <w:t xml:space="preserve">nstallationen zur Verfügung, in denen </w:t>
      </w:r>
      <w:r>
        <w:t xml:space="preserve">Armaturen mit Innengewinde </w:t>
      </w:r>
      <w:r w:rsidR="00980335">
        <w:t>eingesetzt werden</w:t>
      </w:r>
      <w:r>
        <w:t>.</w:t>
      </w:r>
      <w:r w:rsidR="00AB3ECC">
        <w:t xml:space="preserve"> Wie das bereits eingeführte „Easytop“-Programm sind die Freistromventile mit </w:t>
      </w:r>
      <w:r w:rsidR="00672634">
        <w:t>Rp-</w:t>
      </w:r>
      <w:r w:rsidR="00AB3ECC">
        <w:t>Innengewinde DVGW-zertifiziert.</w:t>
      </w:r>
      <w:r w:rsidR="00672634">
        <w:t xml:space="preserve"> </w:t>
      </w:r>
    </w:p>
    <w:p w14:paraId="763474AD" w14:textId="77777777" w:rsidR="00791F2B" w:rsidRDefault="00791F2B" w:rsidP="00F5573D">
      <w:pPr>
        <w:pStyle w:val="Textkrper"/>
        <w:spacing w:line="300" w:lineRule="auto"/>
      </w:pPr>
    </w:p>
    <w:p w14:paraId="5006A194" w14:textId="05080EC7" w:rsidR="00791F2B" w:rsidRPr="00C40081" w:rsidRDefault="00744DF4" w:rsidP="00F5573D">
      <w:pPr>
        <w:pStyle w:val="Textkrper"/>
        <w:spacing w:line="300" w:lineRule="auto"/>
        <w:rPr>
          <w:b/>
          <w:bCs/>
        </w:rPr>
      </w:pPr>
      <w:r>
        <w:rPr>
          <w:b/>
          <w:bCs/>
        </w:rPr>
        <w:t>Hochwertige Materialien – hygienische Konstruktion</w:t>
      </w:r>
    </w:p>
    <w:p w14:paraId="3B2C571A" w14:textId="6395E6F5" w:rsidR="00791F2B" w:rsidRDefault="00161810" w:rsidP="00F5573D">
      <w:pPr>
        <w:pStyle w:val="Textkrper"/>
        <w:spacing w:line="300" w:lineRule="auto"/>
      </w:pPr>
      <w:r>
        <w:t>Die</w:t>
      </w:r>
      <w:r w:rsidR="00FE2308">
        <w:t xml:space="preserve"> Armaturenkörper der „Easytop“-Schrägsitzventile </w:t>
      </w:r>
      <w:r w:rsidR="00DA27C4">
        <w:t>werden</w:t>
      </w:r>
      <w:r>
        <w:t xml:space="preserve"> </w:t>
      </w:r>
      <w:r w:rsidR="00FE2308">
        <w:t xml:space="preserve">aus Siliziumbronze gefertigt. </w:t>
      </w:r>
      <w:r w:rsidR="007C687C">
        <w:t>Dieser Werkstoff</w:t>
      </w:r>
      <w:r w:rsidR="00750896">
        <w:t xml:space="preserve"> entspricht</w:t>
      </w:r>
      <w:r w:rsidR="00FE2308">
        <w:t xml:space="preserve"> den strengen Anforderungen</w:t>
      </w:r>
      <w:r w:rsidR="00434369">
        <w:t xml:space="preserve">, die </w:t>
      </w:r>
      <w:r w:rsidR="001D78E6">
        <w:t xml:space="preserve">vom Umweltbundesamt (UBA) </w:t>
      </w:r>
      <w:r w:rsidR="00434369">
        <w:t>an Werkstoffe im Kontakt mit Trinkwasser gestellt werden.</w:t>
      </w:r>
      <w:r w:rsidR="00D953B3">
        <w:t xml:space="preserve"> Die Armaturen </w:t>
      </w:r>
      <w:r w:rsidR="00D543BA">
        <w:t>sind</w:t>
      </w:r>
      <w:r w:rsidR="00D953B3">
        <w:t xml:space="preserve"> in Installationen bis zu einer </w:t>
      </w:r>
      <w:r w:rsidR="00854D20">
        <w:t xml:space="preserve">dauerhaften </w:t>
      </w:r>
      <w:r w:rsidR="00D953B3">
        <w:t xml:space="preserve">Betriebstemperatur von 65 °C und einem maximalen Prüfdruck von 16,0 bar </w:t>
      </w:r>
      <w:r w:rsidR="00D543BA">
        <w:t>zugelassen</w:t>
      </w:r>
      <w:r w:rsidR="00D953B3">
        <w:t xml:space="preserve">. </w:t>
      </w:r>
      <w:r w:rsidR="00ED6051">
        <w:t xml:space="preserve">Für metallene Pressverbindersysteme </w:t>
      </w:r>
      <w:r w:rsidR="00D543BA">
        <w:lastRenderedPageBreak/>
        <w:t>umfasst das</w:t>
      </w:r>
      <w:r w:rsidR="009C2DD6">
        <w:t xml:space="preserve"> Viega</w:t>
      </w:r>
      <w:r w:rsidR="00D543BA">
        <w:t xml:space="preserve"> „Easytop“-Programm</w:t>
      </w:r>
      <w:r w:rsidR="00ED6051">
        <w:t xml:space="preserve"> Armaturen </w:t>
      </w:r>
      <w:r w:rsidR="009C2DD6">
        <w:t xml:space="preserve">mit Pressanschluss </w:t>
      </w:r>
      <w:r w:rsidR="00D33EBD">
        <w:t xml:space="preserve">von </w:t>
      </w:r>
      <w:r w:rsidR="00ED6051">
        <w:t xml:space="preserve">15 bis 54 mm sowie </w:t>
      </w:r>
      <w:r w:rsidR="00344B83">
        <w:t xml:space="preserve">mit Rp-Innengewinde in den Dimensionen </w:t>
      </w:r>
      <w:r w:rsidR="00ED6051">
        <w:t xml:space="preserve">½ bis 2 Zoll. </w:t>
      </w:r>
      <w:r w:rsidR="00964C82">
        <w:t xml:space="preserve">Die Ausführungen mit flach dichtendem Außengewinde sind in den Nennweiten G 3/4 bis G 2 3/8 Zoll lieferbar. </w:t>
      </w:r>
      <w:r w:rsidR="005D6CF6">
        <w:t xml:space="preserve">Abgerundet wird das </w:t>
      </w:r>
      <w:r w:rsidR="0007650C">
        <w:t xml:space="preserve">Viega </w:t>
      </w:r>
      <w:r w:rsidR="0010367D">
        <w:t>Sortiment</w:t>
      </w:r>
      <w:r w:rsidR="005D6CF6">
        <w:t xml:space="preserve"> durch „Easytop XL“-Schrägsitzventile mit Flanschanschluss in</w:t>
      </w:r>
      <w:r w:rsidR="0007650C">
        <w:t xml:space="preserve"> </w:t>
      </w:r>
      <w:r w:rsidR="005D6CF6">
        <w:t>den Dimensionen DN 50 bis DN 100.</w:t>
      </w:r>
    </w:p>
    <w:p w14:paraId="75A242BA" w14:textId="77777777" w:rsidR="005D6CF6" w:rsidRDefault="005D6CF6" w:rsidP="00F5573D">
      <w:pPr>
        <w:pStyle w:val="Textkrper"/>
        <w:spacing w:line="300" w:lineRule="auto"/>
      </w:pPr>
    </w:p>
    <w:p w14:paraId="18C6ABB2" w14:textId="23C9570F" w:rsidR="002367F4" w:rsidRPr="004455EB" w:rsidRDefault="002367F4" w:rsidP="00F5573D">
      <w:pPr>
        <w:pStyle w:val="Textkrper"/>
        <w:spacing w:line="300" w:lineRule="auto"/>
      </w:pPr>
      <w:r>
        <w:t>Mehr Informationen unter viega.</w:t>
      </w:r>
      <w:r w:rsidR="00232D45">
        <w:t>de</w:t>
      </w:r>
      <w:r>
        <w:t>.</w:t>
      </w:r>
    </w:p>
    <w:p w14:paraId="2BEEEB9D" w14:textId="77777777" w:rsidR="006C0762" w:rsidRPr="004455EB" w:rsidRDefault="006C0762" w:rsidP="006C0762">
      <w:pPr>
        <w:pStyle w:val="Textkrper"/>
        <w:spacing w:line="300" w:lineRule="auto"/>
        <w:jc w:val="right"/>
        <w:rPr>
          <w:i/>
        </w:rPr>
      </w:pPr>
    </w:p>
    <w:p w14:paraId="13817425" w14:textId="4247A747" w:rsidR="006C0762" w:rsidRPr="00B92EEE" w:rsidRDefault="005A6FB5" w:rsidP="005A6FB5">
      <w:pPr>
        <w:pStyle w:val="text"/>
        <w:spacing w:line="300" w:lineRule="auto"/>
        <w:jc w:val="right"/>
        <w:rPr>
          <w:lang w:val="en-US"/>
        </w:rPr>
      </w:pPr>
      <w:bookmarkStart w:id="0" w:name="_Hlk164350471"/>
      <w:r w:rsidRPr="00B92EEE">
        <w:rPr>
          <w:rFonts w:cs="Times New Roman"/>
          <w:i/>
          <w:color w:val="000000"/>
          <w:sz w:val="22"/>
          <w:szCs w:val="20"/>
          <w:lang w:val="en-US"/>
        </w:rPr>
        <w:t>PR_Easytop_Rpi_</w:t>
      </w:r>
      <w:r w:rsidR="00B92EEE" w:rsidRPr="00B92EEE">
        <w:rPr>
          <w:rFonts w:cs="Times New Roman"/>
          <w:i/>
          <w:color w:val="000000"/>
          <w:sz w:val="22"/>
          <w:szCs w:val="20"/>
          <w:lang w:val="en-US"/>
        </w:rPr>
        <w:t>DE</w:t>
      </w:r>
      <w:r w:rsidRPr="00B92EEE">
        <w:rPr>
          <w:rFonts w:cs="Times New Roman"/>
          <w:i/>
          <w:color w:val="000000"/>
          <w:sz w:val="22"/>
          <w:szCs w:val="20"/>
          <w:lang w:val="en-US"/>
        </w:rPr>
        <w:t>_2024.docx</w:t>
      </w:r>
    </w:p>
    <w:bookmarkEnd w:id="0"/>
    <w:p w14:paraId="2493DBBB" w14:textId="77777777" w:rsidR="00355ECD" w:rsidRPr="00B92EEE" w:rsidRDefault="00355ECD" w:rsidP="006C0762">
      <w:pPr>
        <w:pStyle w:val="text"/>
        <w:spacing w:line="300" w:lineRule="auto"/>
        <w:rPr>
          <w:lang w:val="en-US"/>
        </w:rPr>
      </w:pPr>
    </w:p>
    <w:p w14:paraId="6492B017" w14:textId="1A733322" w:rsidR="008107BE" w:rsidRDefault="00F31F43" w:rsidP="006C0762">
      <w:pPr>
        <w:pStyle w:val="text"/>
        <w:spacing w:line="300" w:lineRule="auto"/>
      </w:pPr>
      <w:r>
        <w:rPr>
          <w:noProof/>
        </w:rPr>
        <w:drawing>
          <wp:inline distT="0" distB="0" distL="0" distR="0" wp14:anchorId="507D511A" wp14:editId="1BC2015B">
            <wp:extent cx="2985418" cy="2156460"/>
            <wp:effectExtent l="0" t="0" r="5715" b="0"/>
            <wp:docPr id="4" name="Grafik 4"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Werkzeug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1002" cy="2160493"/>
                    </a:xfrm>
                    <a:prstGeom prst="rect">
                      <a:avLst/>
                    </a:prstGeom>
                  </pic:spPr>
                </pic:pic>
              </a:graphicData>
            </a:graphic>
          </wp:inline>
        </w:drawing>
      </w:r>
    </w:p>
    <w:p w14:paraId="68517DAA" w14:textId="2A422F18" w:rsidR="006C0762" w:rsidRDefault="00BD27BA" w:rsidP="006C0762">
      <w:pPr>
        <w:pStyle w:val="text"/>
        <w:spacing w:line="300" w:lineRule="auto"/>
        <w:rPr>
          <w:sz w:val="22"/>
          <w:szCs w:val="22"/>
        </w:rPr>
      </w:pPr>
      <w:r w:rsidRPr="38D599A7">
        <w:rPr>
          <w:sz w:val="22"/>
          <w:szCs w:val="22"/>
        </w:rPr>
        <w:t>Foto</w:t>
      </w:r>
      <w:r w:rsidR="006C0762" w:rsidRPr="38D599A7">
        <w:rPr>
          <w:sz w:val="22"/>
          <w:szCs w:val="22"/>
        </w:rPr>
        <w:t xml:space="preserve"> (</w:t>
      </w:r>
      <w:r w:rsidR="005A6FB5" w:rsidRPr="38D599A7">
        <w:rPr>
          <w:sz w:val="22"/>
          <w:szCs w:val="22"/>
        </w:rPr>
        <w:t>PR_Easytop_Rpi_</w:t>
      </w:r>
      <w:r w:rsidR="00B92EEE">
        <w:rPr>
          <w:sz w:val="22"/>
          <w:szCs w:val="22"/>
        </w:rPr>
        <w:t>DE</w:t>
      </w:r>
      <w:r w:rsidR="005A6FB5" w:rsidRPr="38D599A7">
        <w:rPr>
          <w:sz w:val="22"/>
          <w:szCs w:val="22"/>
        </w:rPr>
        <w:t>_2024_01.</w:t>
      </w:r>
      <w:r w:rsidR="42E6E87A" w:rsidRPr="38D599A7">
        <w:rPr>
          <w:sz w:val="22"/>
          <w:szCs w:val="22"/>
        </w:rPr>
        <w:t>png</w:t>
      </w:r>
      <w:r w:rsidRPr="38D599A7">
        <w:rPr>
          <w:sz w:val="22"/>
          <w:szCs w:val="22"/>
        </w:rPr>
        <w:t>)</w:t>
      </w:r>
      <w:r w:rsidR="006C0762" w:rsidRPr="38D599A7">
        <w:rPr>
          <w:sz w:val="22"/>
          <w:szCs w:val="22"/>
        </w:rPr>
        <w:t xml:space="preserve">: </w:t>
      </w:r>
      <w:r w:rsidR="006E6601" w:rsidRPr="38D599A7">
        <w:rPr>
          <w:sz w:val="22"/>
          <w:szCs w:val="22"/>
        </w:rPr>
        <w:t>Die „Easytop“-Schrägsitzventile, hier mit integriertem Rückflussverhinderer und Entleerungsstopfen, sind ab sofort nicht nur mit Pressanschluss und Außengewinde, sondern auch mit Rp-Innengewinde lieferbar.</w:t>
      </w:r>
      <w:r w:rsidR="00B62A27" w:rsidRPr="38D599A7">
        <w:rPr>
          <w:sz w:val="22"/>
          <w:szCs w:val="22"/>
        </w:rPr>
        <w:t xml:space="preserve"> </w:t>
      </w:r>
      <w:r w:rsidR="0062166F" w:rsidRPr="38D599A7">
        <w:rPr>
          <w:sz w:val="22"/>
          <w:szCs w:val="22"/>
        </w:rPr>
        <w:t>(F</w:t>
      </w:r>
      <w:r w:rsidR="006C0762" w:rsidRPr="38D599A7">
        <w:rPr>
          <w:sz w:val="22"/>
          <w:szCs w:val="22"/>
        </w:rPr>
        <w:t>oto</w:t>
      </w:r>
      <w:r w:rsidR="0035439A" w:rsidRPr="38D599A7">
        <w:rPr>
          <w:sz w:val="22"/>
          <w:szCs w:val="22"/>
        </w:rPr>
        <w:t>s</w:t>
      </w:r>
      <w:r w:rsidR="006C0762" w:rsidRPr="38D599A7">
        <w:rPr>
          <w:sz w:val="22"/>
          <w:szCs w:val="22"/>
        </w:rPr>
        <w:t>: Viega)</w:t>
      </w:r>
    </w:p>
    <w:p w14:paraId="6800FC9F" w14:textId="77777777" w:rsidR="006E6601" w:rsidRDefault="006E6601" w:rsidP="006C0762">
      <w:pPr>
        <w:pStyle w:val="text"/>
        <w:spacing w:line="300" w:lineRule="auto"/>
        <w:rPr>
          <w:sz w:val="22"/>
          <w:szCs w:val="22"/>
        </w:rPr>
      </w:pPr>
    </w:p>
    <w:p w14:paraId="543529BB" w14:textId="02C43534" w:rsidR="006E6601" w:rsidRDefault="00453361" w:rsidP="006C0762">
      <w:pPr>
        <w:pStyle w:val="text"/>
        <w:spacing w:line="300" w:lineRule="auto"/>
        <w:rPr>
          <w:sz w:val="22"/>
          <w:szCs w:val="22"/>
        </w:rPr>
      </w:pPr>
      <w:r>
        <w:rPr>
          <w:noProof/>
        </w:rPr>
        <w:lastRenderedPageBreak/>
        <w:drawing>
          <wp:inline distT="0" distB="0" distL="0" distR="0" wp14:anchorId="6E68C009" wp14:editId="338D6404">
            <wp:extent cx="3212327" cy="2319524"/>
            <wp:effectExtent l="0" t="0" r="7620" b="5080"/>
            <wp:docPr id="1826089990" name="Grafik 1826089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238072" cy="2338114"/>
                    </a:xfrm>
                    <a:prstGeom prst="rect">
                      <a:avLst/>
                    </a:prstGeom>
                    <a:noFill/>
                    <a:ln>
                      <a:noFill/>
                    </a:ln>
                  </pic:spPr>
                </pic:pic>
              </a:graphicData>
            </a:graphic>
          </wp:inline>
        </w:drawing>
      </w:r>
    </w:p>
    <w:p w14:paraId="00531842" w14:textId="56CE4AEB" w:rsidR="006E6601" w:rsidRPr="004455EB" w:rsidRDefault="008024A2" w:rsidP="006C0762">
      <w:pPr>
        <w:pStyle w:val="text"/>
        <w:spacing w:line="300" w:lineRule="auto"/>
        <w:rPr>
          <w:sz w:val="22"/>
          <w:szCs w:val="22"/>
        </w:rPr>
      </w:pPr>
      <w:r w:rsidRPr="004455EB">
        <w:rPr>
          <w:sz w:val="22"/>
          <w:szCs w:val="22"/>
        </w:rPr>
        <w:t>Foto (</w:t>
      </w:r>
      <w:r w:rsidR="005A6FB5" w:rsidRPr="005A6FB5">
        <w:rPr>
          <w:sz w:val="22"/>
          <w:szCs w:val="22"/>
        </w:rPr>
        <w:t>PR_Easytop_Rpi_</w:t>
      </w:r>
      <w:r w:rsidR="00B92EEE">
        <w:rPr>
          <w:sz w:val="22"/>
          <w:szCs w:val="22"/>
        </w:rPr>
        <w:t>DE</w:t>
      </w:r>
      <w:r w:rsidR="005A6FB5" w:rsidRPr="005A6FB5">
        <w:rPr>
          <w:sz w:val="22"/>
          <w:szCs w:val="22"/>
        </w:rPr>
        <w:t>_2024</w:t>
      </w:r>
      <w:r w:rsidR="005A6FB5">
        <w:rPr>
          <w:sz w:val="22"/>
          <w:szCs w:val="22"/>
        </w:rPr>
        <w:t>_02</w:t>
      </w:r>
      <w:r w:rsidR="00453361" w:rsidRPr="00453361">
        <w:rPr>
          <w:sz w:val="22"/>
          <w:szCs w:val="22"/>
        </w:rPr>
        <w:t>.png</w:t>
      </w:r>
      <w:r w:rsidRPr="004455EB">
        <w:rPr>
          <w:sz w:val="22"/>
          <w:szCs w:val="22"/>
        </w:rPr>
        <w:t xml:space="preserve">): </w:t>
      </w:r>
      <w:r>
        <w:rPr>
          <w:sz w:val="22"/>
          <w:szCs w:val="22"/>
        </w:rPr>
        <w:t xml:space="preserve">Neben dem Armaturenkörper aus hochwertiger Siliziumbronze zeichnen sich die „Easytop“-Freistromventile durch die eindeutige Stellungsanzeige der Spindel, eine </w:t>
      </w:r>
      <w:r w:rsidR="000A7B0C">
        <w:rPr>
          <w:sz w:val="22"/>
          <w:szCs w:val="22"/>
        </w:rPr>
        <w:t xml:space="preserve">ergonomische </w:t>
      </w:r>
      <w:r>
        <w:rPr>
          <w:sz w:val="22"/>
          <w:szCs w:val="22"/>
        </w:rPr>
        <w:t>Betätigung mit Medienkennzeichnung und die Ventilkonstruktion aus Edelstahl mit kraftnebenschlüssiger Dichtung aus.</w:t>
      </w:r>
    </w:p>
    <w:p w14:paraId="194ED4E0" w14:textId="77777777" w:rsidR="00BD27BA" w:rsidRPr="004455EB" w:rsidRDefault="00BD27BA" w:rsidP="006C0762">
      <w:pPr>
        <w:pStyle w:val="text"/>
        <w:spacing w:line="300" w:lineRule="auto"/>
        <w:rPr>
          <w:sz w:val="22"/>
          <w:szCs w:val="22"/>
        </w:rPr>
      </w:pPr>
    </w:p>
    <w:p w14:paraId="1A289A95" w14:textId="77777777" w:rsidR="005024A1" w:rsidRPr="004455EB" w:rsidRDefault="00BA1829" w:rsidP="005024A1">
      <w:pPr>
        <w:pStyle w:val="StandardWeb"/>
        <w:shd w:val="clear" w:color="auto" w:fill="FFFFFF"/>
        <w:rPr>
          <w:rFonts w:ascii="Arial" w:hAnsi="Arial" w:cs="Arial"/>
          <w:color w:val="000000"/>
          <w:sz w:val="20"/>
          <w:szCs w:val="20"/>
        </w:rPr>
      </w:pPr>
      <w:r w:rsidRPr="004455EB">
        <w:rPr>
          <w:rFonts w:ascii="Arial" w:hAnsi="Arial" w:cs="Arial"/>
          <w:sz w:val="20"/>
          <w:u w:val="single"/>
        </w:rPr>
        <w:t>Über Viega:</w:t>
      </w:r>
      <w:r w:rsidRPr="004455EB">
        <w:rPr>
          <w:rFonts w:ascii="Arial" w:hAnsi="Arial" w:cs="Arial"/>
          <w:sz w:val="20"/>
          <w:u w:val="single"/>
        </w:rPr>
        <w:br/>
      </w:r>
      <w:r w:rsidRPr="004455EB">
        <w:rPr>
          <w:rFonts w:ascii="Arial" w:hAnsi="Arial" w:cs="Arial"/>
          <w:sz w:val="20"/>
          <w:u w:val="single"/>
        </w:rPr>
        <w:br/>
      </w:r>
      <w:r w:rsidR="00BC5886" w:rsidRPr="004455EB">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sectPr w:rsidR="005024A1" w:rsidRPr="004455EB" w:rsidSect="004455EB">
      <w:headerReference w:type="default" r:id="rId11"/>
      <w:footerReference w:type="default" r:id="rId12"/>
      <w:headerReference w:type="first" r:id="rId13"/>
      <w:footerReference w:type="first" r:id="rId14"/>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A7FA" w14:textId="77777777" w:rsidR="00796F1B" w:rsidRPr="004455EB" w:rsidRDefault="00796F1B">
      <w:r w:rsidRPr="004455EB">
        <w:separator/>
      </w:r>
    </w:p>
  </w:endnote>
  <w:endnote w:type="continuationSeparator" w:id="0">
    <w:p w14:paraId="002111CD" w14:textId="77777777" w:rsidR="00796F1B" w:rsidRPr="004455EB" w:rsidRDefault="00796F1B">
      <w:r w:rsidRPr="004455EB">
        <w:continuationSeparator/>
      </w:r>
    </w:p>
  </w:endnote>
  <w:endnote w:type="continuationNotice" w:id="1">
    <w:p w14:paraId="1B9C33A3" w14:textId="77777777" w:rsidR="00D00173" w:rsidRDefault="00D00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82B3" w14:textId="77777777" w:rsidR="00B3568C" w:rsidRPr="004455EB" w:rsidRDefault="00E728BA" w:rsidP="00B3568C">
    <w:pPr>
      <w:rPr>
        <w:rFonts w:ascii="Arial" w:hAnsi="Arial"/>
        <w:sz w:val="16"/>
      </w:rPr>
    </w:pPr>
    <w:r w:rsidRPr="004455EB">
      <w:rPr>
        <w:rFonts w:ascii="Arial" w:hAnsi="Arial"/>
        <w:noProof/>
        <w:sz w:val="16"/>
      </w:rPr>
      <mc:AlternateContent>
        <mc:Choice Requires="wps">
          <w:drawing>
            <wp:anchor distT="0" distB="0" distL="114300" distR="114300" simplePos="0" relativeHeight="251658243" behindDoc="0" locked="0" layoutInCell="1" allowOverlap="1" wp14:anchorId="1641E241" wp14:editId="7891A157">
              <wp:simplePos x="0" y="0"/>
              <wp:positionH relativeFrom="column">
                <wp:posOffset>6400800</wp:posOffset>
              </wp:positionH>
              <wp:positionV relativeFrom="paragraph">
                <wp:posOffset>-71755</wp:posOffset>
              </wp:positionV>
              <wp:extent cx="179705" cy="179705"/>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1E1965BA">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536AB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4455EB">
      <w:rPr>
        <w:rFonts w:ascii="Arial" w:hAnsi="Arial"/>
        <w:sz w:val="16"/>
      </w:rPr>
      <w:t xml:space="preserve">Seite </w:t>
    </w:r>
    <w:r w:rsidR="00B3568C" w:rsidRPr="004455EB">
      <w:rPr>
        <w:rFonts w:ascii="Arial" w:hAnsi="Arial"/>
        <w:sz w:val="16"/>
      </w:rPr>
      <w:fldChar w:fldCharType="begin"/>
    </w:r>
    <w:r w:rsidR="00B3568C" w:rsidRPr="004455EB">
      <w:rPr>
        <w:rFonts w:ascii="Arial" w:hAnsi="Arial"/>
        <w:sz w:val="16"/>
      </w:rPr>
      <w:instrText xml:space="preserve"> PAGE </w:instrText>
    </w:r>
    <w:r w:rsidR="00B3568C" w:rsidRPr="004455EB">
      <w:rPr>
        <w:rFonts w:ascii="Arial" w:hAnsi="Arial"/>
        <w:sz w:val="16"/>
      </w:rPr>
      <w:fldChar w:fldCharType="separate"/>
    </w:r>
    <w:r w:rsidR="002E52BD" w:rsidRPr="004455EB">
      <w:rPr>
        <w:rFonts w:ascii="Arial" w:hAnsi="Arial"/>
        <w:sz w:val="16"/>
      </w:rPr>
      <w:t>2</w:t>
    </w:r>
    <w:r w:rsidR="00B3568C" w:rsidRPr="004455EB">
      <w:rPr>
        <w:rFonts w:ascii="Arial" w:hAnsi="Arial"/>
        <w:sz w:val="16"/>
      </w:rPr>
      <w:fldChar w:fldCharType="end"/>
    </w:r>
    <w:r w:rsidR="00B3568C" w:rsidRPr="004455EB">
      <w:rPr>
        <w:rFonts w:ascii="Arial" w:hAnsi="Arial"/>
        <w:sz w:val="16"/>
      </w:rPr>
      <w:t xml:space="preserve"> / </w:t>
    </w:r>
    <w:r w:rsidR="00B3568C" w:rsidRPr="004455EB">
      <w:rPr>
        <w:rFonts w:ascii="Arial" w:hAnsi="Arial"/>
        <w:sz w:val="16"/>
      </w:rPr>
      <w:fldChar w:fldCharType="begin"/>
    </w:r>
    <w:r w:rsidR="00B3568C" w:rsidRPr="004455EB">
      <w:rPr>
        <w:rFonts w:ascii="Arial" w:hAnsi="Arial"/>
        <w:sz w:val="16"/>
      </w:rPr>
      <w:instrText xml:space="preserve"> NUMPAGES </w:instrText>
    </w:r>
    <w:r w:rsidR="00B3568C" w:rsidRPr="004455EB">
      <w:rPr>
        <w:rFonts w:ascii="Arial" w:hAnsi="Arial"/>
        <w:sz w:val="16"/>
      </w:rPr>
      <w:fldChar w:fldCharType="separate"/>
    </w:r>
    <w:r w:rsidR="002E52BD" w:rsidRPr="004455EB">
      <w:rPr>
        <w:rFonts w:ascii="Arial" w:hAnsi="Arial"/>
        <w:sz w:val="16"/>
      </w:rPr>
      <w:t>3</w:t>
    </w:r>
    <w:r w:rsidR="00B3568C" w:rsidRPr="004455E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599F" w14:textId="77777777" w:rsidR="00B3568C" w:rsidRPr="004455EB" w:rsidRDefault="00E728BA" w:rsidP="00B3568C">
    <w:pPr>
      <w:jc w:val="right"/>
      <w:rPr>
        <w:rFonts w:ascii="Arial" w:hAnsi="Arial"/>
        <w:sz w:val="20"/>
      </w:rPr>
    </w:pPr>
    <w:r w:rsidRPr="004455EB">
      <w:rPr>
        <w:noProof/>
      </w:rPr>
      <mc:AlternateContent>
        <mc:Choice Requires="wps">
          <w:drawing>
            <wp:anchor distT="0" distB="0" distL="114300" distR="114300" simplePos="0" relativeHeight="251658242" behindDoc="1" locked="0" layoutInCell="1" allowOverlap="1" wp14:anchorId="40D08CCA" wp14:editId="1BB5F29C">
              <wp:simplePos x="0" y="0"/>
              <wp:positionH relativeFrom="column">
                <wp:posOffset>6228715</wp:posOffset>
              </wp:positionH>
              <wp:positionV relativeFrom="page">
                <wp:posOffset>10189845</wp:posOffset>
              </wp:positionV>
              <wp:extent cx="179705" cy="179705"/>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a14="http://schemas.microsoft.com/office/drawing/2010/main" xmlns:a="http://schemas.openxmlformats.org/drawingml/2006/main">
          <w:pict w14:anchorId="7F77ACA1">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385AF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4455EB">
      <w:rPr>
        <w:rFonts w:ascii="Arial" w:hAnsi="Arial"/>
        <w:sz w:val="20"/>
      </w:rPr>
      <w:tab/>
      <w:t xml:space="preserve">- </w:t>
    </w:r>
    <w:r w:rsidR="00B3568C" w:rsidRPr="004455EB">
      <w:rPr>
        <w:rFonts w:ascii="Syntax" w:hAnsi="Syntax"/>
        <w:sz w:val="20"/>
      </w:rPr>
      <w:fldChar w:fldCharType="begin"/>
    </w:r>
    <w:r w:rsidR="00B3568C" w:rsidRPr="004455EB">
      <w:rPr>
        <w:rFonts w:ascii="Arial" w:hAnsi="Arial"/>
        <w:sz w:val="20"/>
      </w:rPr>
      <w:instrText xml:space="preserve"> PAGE </w:instrText>
    </w:r>
    <w:r w:rsidR="00B3568C" w:rsidRPr="004455EB">
      <w:rPr>
        <w:rFonts w:ascii="Syntax" w:hAnsi="Syntax"/>
        <w:sz w:val="20"/>
      </w:rPr>
      <w:fldChar w:fldCharType="separate"/>
    </w:r>
    <w:r w:rsidR="00B3568C" w:rsidRPr="004455EB">
      <w:rPr>
        <w:rFonts w:ascii="Arial" w:hAnsi="Arial"/>
        <w:sz w:val="20"/>
      </w:rPr>
      <w:t>1</w:t>
    </w:r>
    <w:r w:rsidR="00B3568C" w:rsidRPr="004455EB">
      <w:rPr>
        <w:rFonts w:ascii="Syntax" w:hAnsi="Syntax"/>
        <w:sz w:val="20"/>
      </w:rPr>
      <w:fldChar w:fldCharType="end"/>
    </w:r>
    <w:r w:rsidR="00B3568C" w:rsidRPr="004455EB">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D4EE" w14:textId="77777777" w:rsidR="00796F1B" w:rsidRPr="004455EB" w:rsidRDefault="00796F1B">
      <w:r w:rsidRPr="004455EB">
        <w:separator/>
      </w:r>
    </w:p>
  </w:footnote>
  <w:footnote w:type="continuationSeparator" w:id="0">
    <w:p w14:paraId="0AE177F4" w14:textId="77777777" w:rsidR="00796F1B" w:rsidRPr="004455EB" w:rsidRDefault="00796F1B">
      <w:r w:rsidRPr="004455EB">
        <w:continuationSeparator/>
      </w:r>
    </w:p>
  </w:footnote>
  <w:footnote w:type="continuationNotice" w:id="1">
    <w:p w14:paraId="1418DD46" w14:textId="77777777" w:rsidR="00D00173" w:rsidRDefault="00D00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EB20" w14:textId="03A923B6" w:rsidR="005B7AE0" w:rsidRPr="004455EB" w:rsidRDefault="00B62A27" w:rsidP="005B7AE0">
    <w:pPr>
      <w:pStyle w:val="berschrift1"/>
      <w:spacing w:line="300" w:lineRule="auto"/>
      <w:rPr>
        <w:rFonts w:cs="Arial"/>
        <w:sz w:val="28"/>
        <w:szCs w:val="28"/>
      </w:rPr>
    </w:pPr>
    <w:r>
      <w:rPr>
        <w:rFonts w:cs="Arial"/>
        <w:sz w:val="28"/>
        <w:szCs w:val="28"/>
      </w:rPr>
      <w:t xml:space="preserve"> </w:t>
    </w:r>
    <w:r w:rsidR="003C5C03" w:rsidRPr="004455EB">
      <w:rPr>
        <w:noProof/>
      </w:rPr>
      <w:drawing>
        <wp:anchor distT="0" distB="0" distL="114300" distR="114300" simplePos="0" relativeHeight="251658245" behindDoc="0" locked="1" layoutInCell="0" allowOverlap="1" wp14:anchorId="39724C13" wp14:editId="70DD5974">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6D364" w14:textId="77777777" w:rsidR="003C109D" w:rsidRPr="004455EB" w:rsidRDefault="003C109D" w:rsidP="005B7AE0">
    <w:pPr>
      <w:pStyle w:val="berschrift1"/>
      <w:spacing w:line="300" w:lineRule="auto"/>
      <w:rPr>
        <w:rFonts w:cs="Arial"/>
        <w:sz w:val="24"/>
        <w:szCs w:val="24"/>
      </w:rPr>
    </w:pPr>
  </w:p>
  <w:p w14:paraId="13684F9D" w14:textId="77777777" w:rsidR="005B7AE0" w:rsidRPr="004455EB" w:rsidRDefault="009C326B" w:rsidP="005B7AE0">
    <w:pPr>
      <w:pStyle w:val="berschrift1"/>
      <w:spacing w:line="300" w:lineRule="auto"/>
      <w:rPr>
        <w:rFonts w:cs="Arial"/>
        <w:sz w:val="40"/>
        <w:szCs w:val="40"/>
      </w:rPr>
    </w:pPr>
    <w:r w:rsidRPr="004455EB">
      <w:rPr>
        <w:rFonts w:cs="Arial"/>
        <w:noProof/>
        <w:sz w:val="28"/>
        <w:szCs w:val="28"/>
      </w:rPr>
      <mc:AlternateContent>
        <mc:Choice Requires="wps">
          <w:drawing>
            <wp:anchor distT="0" distB="0" distL="114300" distR="114300" simplePos="0" relativeHeight="251658244" behindDoc="0" locked="0" layoutInCell="0" allowOverlap="1" wp14:anchorId="76BDAE33" wp14:editId="44EA7F55">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8FA41" w14:textId="77777777" w:rsidR="009C326B" w:rsidRPr="004455EB" w:rsidRDefault="009C326B" w:rsidP="009C326B">
                          <w:pPr>
                            <w:tabs>
                              <w:tab w:val="left" w:pos="709"/>
                            </w:tabs>
                            <w:rPr>
                              <w:rFonts w:ascii="Arial" w:hAnsi="Arial"/>
                              <w:sz w:val="16"/>
                            </w:rPr>
                          </w:pPr>
                        </w:p>
                        <w:p w14:paraId="3BBDCE14" w14:textId="77777777" w:rsidR="005E3D8A" w:rsidRDefault="005E3D8A" w:rsidP="005E3D8A">
                          <w:pPr>
                            <w:rPr>
                              <w:rFonts w:ascii="Arial" w:hAnsi="Arial"/>
                              <w:sz w:val="16"/>
                            </w:rPr>
                          </w:pPr>
                          <w:r>
                            <w:rPr>
                              <w:rFonts w:ascii="Arial" w:hAnsi="Arial"/>
                              <w:sz w:val="16"/>
                            </w:rPr>
                            <w:t xml:space="preserve">Ihr Kontakt: </w:t>
                          </w:r>
                          <w:r>
                            <w:rPr>
                              <w:rFonts w:ascii="Arial" w:hAnsi="Arial"/>
                              <w:sz w:val="16"/>
                            </w:rPr>
                            <w:br/>
                            <w:t>Juliane Hummeltenberg</w:t>
                          </w:r>
                        </w:p>
                        <w:p w14:paraId="7B97B000" w14:textId="77777777" w:rsidR="005E3D8A" w:rsidRPr="002E52BD" w:rsidRDefault="005E3D8A" w:rsidP="005E3D8A">
                          <w:pPr>
                            <w:rPr>
                              <w:rFonts w:ascii="Arial" w:hAnsi="Arial"/>
                              <w:sz w:val="16"/>
                            </w:rPr>
                          </w:pPr>
                          <w:r w:rsidRPr="002E52BD">
                            <w:rPr>
                              <w:rFonts w:ascii="Arial" w:hAnsi="Arial"/>
                              <w:sz w:val="16"/>
                            </w:rPr>
                            <w:t>Public Relations</w:t>
                          </w:r>
                        </w:p>
                        <w:p w14:paraId="0547EEEF" w14:textId="77777777" w:rsidR="005E3D8A" w:rsidRPr="002E52BD" w:rsidRDefault="005E3D8A" w:rsidP="005E3D8A">
                          <w:pPr>
                            <w:rPr>
                              <w:rFonts w:ascii="Arial" w:hAnsi="Arial"/>
                              <w:sz w:val="16"/>
                            </w:rPr>
                          </w:pPr>
                        </w:p>
                        <w:p w14:paraId="33A5EEE9" w14:textId="77777777" w:rsidR="005E3D8A" w:rsidRPr="007D3CFD" w:rsidRDefault="005E3D8A" w:rsidP="005E3D8A">
                          <w:pPr>
                            <w:rPr>
                              <w:rFonts w:ascii="Arial" w:hAnsi="Arial"/>
                              <w:sz w:val="16"/>
                            </w:rPr>
                          </w:pPr>
                          <w:r w:rsidRPr="007D3CFD">
                            <w:rPr>
                              <w:rFonts w:ascii="Arial" w:hAnsi="Arial"/>
                              <w:sz w:val="16"/>
                            </w:rPr>
                            <w:t xml:space="preserve">Viega </w:t>
                          </w:r>
                          <w:r>
                            <w:rPr>
                              <w:rFonts w:ascii="Arial" w:hAnsi="Arial"/>
                              <w:sz w:val="16"/>
                            </w:rPr>
                            <w:t>G</w:t>
                          </w:r>
                          <w:r w:rsidRPr="007D3CFD">
                            <w:rPr>
                              <w:rFonts w:ascii="Arial" w:hAnsi="Arial"/>
                              <w:sz w:val="16"/>
                            </w:rPr>
                            <w:t xml:space="preserve">mbH &amp; Co. KG </w:t>
                          </w:r>
                        </w:p>
                        <w:p w14:paraId="7FCB414C" w14:textId="77777777" w:rsidR="005E3D8A" w:rsidRPr="007D3CFD" w:rsidRDefault="005E3D8A" w:rsidP="005E3D8A">
                          <w:pPr>
                            <w:rPr>
                              <w:rFonts w:ascii="Arial" w:hAnsi="Arial"/>
                              <w:sz w:val="16"/>
                            </w:rPr>
                          </w:pPr>
                          <w:r w:rsidRPr="007D3CFD">
                            <w:rPr>
                              <w:rFonts w:ascii="Arial" w:hAnsi="Arial"/>
                              <w:sz w:val="16"/>
                            </w:rPr>
                            <w:t>Viega Platz 1</w:t>
                          </w:r>
                        </w:p>
                        <w:p w14:paraId="33950CF3" w14:textId="77777777" w:rsidR="005E3D8A" w:rsidRDefault="005E3D8A" w:rsidP="005E3D8A">
                          <w:pPr>
                            <w:rPr>
                              <w:rFonts w:ascii="Arial" w:hAnsi="Arial"/>
                              <w:sz w:val="16"/>
                            </w:rPr>
                          </w:pPr>
                          <w:r>
                            <w:rPr>
                              <w:rFonts w:ascii="Arial" w:hAnsi="Arial"/>
                              <w:sz w:val="16"/>
                            </w:rPr>
                            <w:t>57439 Attendorn</w:t>
                          </w:r>
                        </w:p>
                        <w:p w14:paraId="781EA85B" w14:textId="77777777" w:rsidR="005E3D8A" w:rsidRDefault="005E3D8A" w:rsidP="005E3D8A">
                          <w:pPr>
                            <w:rPr>
                              <w:rFonts w:ascii="Arial" w:hAnsi="Arial"/>
                              <w:sz w:val="16"/>
                            </w:rPr>
                          </w:pPr>
                          <w:r>
                            <w:rPr>
                              <w:rFonts w:ascii="Arial" w:hAnsi="Arial"/>
                              <w:sz w:val="16"/>
                            </w:rPr>
                            <w:t>Deutschland</w:t>
                          </w:r>
                        </w:p>
                        <w:p w14:paraId="4B2DA258" w14:textId="77777777" w:rsidR="005E3D8A" w:rsidRDefault="005E3D8A" w:rsidP="005E3D8A">
                          <w:pPr>
                            <w:rPr>
                              <w:rFonts w:ascii="Arial" w:hAnsi="Arial"/>
                              <w:sz w:val="16"/>
                            </w:rPr>
                          </w:pPr>
                        </w:p>
                        <w:p w14:paraId="30B9EA67" w14:textId="77777777" w:rsidR="005E3D8A" w:rsidRDefault="005E3D8A" w:rsidP="005E3D8A">
                          <w:pPr>
                            <w:rPr>
                              <w:rFonts w:ascii="Arial" w:hAnsi="Arial"/>
                              <w:sz w:val="16"/>
                            </w:rPr>
                          </w:pPr>
                          <w:r>
                            <w:rPr>
                              <w:rFonts w:ascii="Arial" w:hAnsi="Arial"/>
                              <w:sz w:val="16"/>
                            </w:rPr>
                            <w:t>Tel.: +49 (0) 2722 61-1962</w:t>
                          </w:r>
                        </w:p>
                        <w:p w14:paraId="6762427D" w14:textId="77777777" w:rsidR="005E3D8A" w:rsidRDefault="005E3D8A" w:rsidP="005E3D8A">
                          <w:pPr>
                            <w:rPr>
                              <w:rFonts w:ascii="Arial" w:hAnsi="Arial"/>
                              <w:sz w:val="16"/>
                            </w:rPr>
                          </w:pPr>
                          <w:r>
                            <w:rPr>
                              <w:rFonts w:ascii="Arial" w:hAnsi="Arial"/>
                              <w:sz w:val="16"/>
                            </w:rPr>
                            <w:t>Juliane.Hummeltenberg@viega.de www.viega.de/medien</w:t>
                          </w:r>
                        </w:p>
                        <w:p w14:paraId="1AA6EDAD" w14:textId="77777777" w:rsidR="009C326B" w:rsidRPr="00BF5747" w:rsidRDefault="009C326B" w:rsidP="001F7632">
                          <w:pPr>
                            <w:rPr>
                              <w:rFonts w:ascii="Arial" w:hAnsi="Arial"/>
                              <w:sz w:val="16"/>
                            </w:rPr>
                          </w:pPr>
                        </w:p>
                        <w:p w14:paraId="10F8BD39" w14:textId="77777777" w:rsidR="009C326B" w:rsidRPr="004455EB" w:rsidRDefault="009C326B" w:rsidP="001F7632">
                          <w:pPr>
                            <w:rPr>
                              <w:rFonts w:ascii="Arial" w:hAnsi="Arial"/>
                              <w:sz w:val="16"/>
                            </w:rPr>
                          </w:pPr>
                        </w:p>
                        <w:p w14:paraId="317FF01A" w14:textId="77777777" w:rsidR="009C326B" w:rsidRPr="004455EB" w:rsidRDefault="009C326B" w:rsidP="001F7632">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AE3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E28FA41" w14:textId="77777777" w:rsidR="009C326B" w:rsidRPr="004455EB" w:rsidRDefault="009C326B" w:rsidP="009C326B">
                    <w:pPr>
                      <w:tabs>
                        <w:tab w:val="left" w:pos="709"/>
                      </w:tabs>
                      <w:rPr>
                        <w:rFonts w:ascii="Arial" w:hAnsi="Arial"/>
                        <w:sz w:val="16"/>
                      </w:rPr>
                    </w:pPr>
                  </w:p>
                  <w:p w14:paraId="3BBDCE14" w14:textId="77777777" w:rsidR="005E3D8A" w:rsidRDefault="005E3D8A" w:rsidP="005E3D8A">
                    <w:pPr>
                      <w:rPr>
                        <w:rFonts w:ascii="Arial" w:hAnsi="Arial"/>
                        <w:sz w:val="16"/>
                      </w:rPr>
                    </w:pPr>
                    <w:r>
                      <w:rPr>
                        <w:rFonts w:ascii="Arial" w:hAnsi="Arial"/>
                        <w:sz w:val="16"/>
                      </w:rPr>
                      <w:t xml:space="preserve">Ihr Kontakt: </w:t>
                    </w:r>
                    <w:r>
                      <w:rPr>
                        <w:rFonts w:ascii="Arial" w:hAnsi="Arial"/>
                        <w:sz w:val="16"/>
                      </w:rPr>
                      <w:br/>
                      <w:t>Juliane Hummeltenberg</w:t>
                    </w:r>
                  </w:p>
                  <w:p w14:paraId="7B97B000" w14:textId="77777777" w:rsidR="005E3D8A" w:rsidRPr="002E52BD" w:rsidRDefault="005E3D8A" w:rsidP="005E3D8A">
                    <w:pPr>
                      <w:rPr>
                        <w:rFonts w:ascii="Arial" w:hAnsi="Arial"/>
                        <w:sz w:val="16"/>
                      </w:rPr>
                    </w:pPr>
                    <w:r w:rsidRPr="002E52BD">
                      <w:rPr>
                        <w:rFonts w:ascii="Arial" w:hAnsi="Arial"/>
                        <w:sz w:val="16"/>
                      </w:rPr>
                      <w:t>Public Relations</w:t>
                    </w:r>
                  </w:p>
                  <w:p w14:paraId="0547EEEF" w14:textId="77777777" w:rsidR="005E3D8A" w:rsidRPr="002E52BD" w:rsidRDefault="005E3D8A" w:rsidP="005E3D8A">
                    <w:pPr>
                      <w:rPr>
                        <w:rFonts w:ascii="Arial" w:hAnsi="Arial"/>
                        <w:sz w:val="16"/>
                      </w:rPr>
                    </w:pPr>
                  </w:p>
                  <w:p w14:paraId="33A5EEE9" w14:textId="77777777" w:rsidR="005E3D8A" w:rsidRPr="007D3CFD" w:rsidRDefault="005E3D8A" w:rsidP="005E3D8A">
                    <w:pPr>
                      <w:rPr>
                        <w:rFonts w:ascii="Arial" w:hAnsi="Arial"/>
                        <w:sz w:val="16"/>
                      </w:rPr>
                    </w:pPr>
                    <w:r w:rsidRPr="007D3CFD">
                      <w:rPr>
                        <w:rFonts w:ascii="Arial" w:hAnsi="Arial"/>
                        <w:sz w:val="16"/>
                      </w:rPr>
                      <w:t xml:space="preserve">Viega </w:t>
                    </w:r>
                    <w:r>
                      <w:rPr>
                        <w:rFonts w:ascii="Arial" w:hAnsi="Arial"/>
                        <w:sz w:val="16"/>
                      </w:rPr>
                      <w:t>G</w:t>
                    </w:r>
                    <w:r w:rsidRPr="007D3CFD">
                      <w:rPr>
                        <w:rFonts w:ascii="Arial" w:hAnsi="Arial"/>
                        <w:sz w:val="16"/>
                      </w:rPr>
                      <w:t xml:space="preserve">mbH &amp; Co. KG </w:t>
                    </w:r>
                  </w:p>
                  <w:p w14:paraId="7FCB414C" w14:textId="77777777" w:rsidR="005E3D8A" w:rsidRPr="007D3CFD" w:rsidRDefault="005E3D8A" w:rsidP="005E3D8A">
                    <w:pPr>
                      <w:rPr>
                        <w:rFonts w:ascii="Arial" w:hAnsi="Arial"/>
                        <w:sz w:val="16"/>
                      </w:rPr>
                    </w:pPr>
                    <w:r w:rsidRPr="007D3CFD">
                      <w:rPr>
                        <w:rFonts w:ascii="Arial" w:hAnsi="Arial"/>
                        <w:sz w:val="16"/>
                      </w:rPr>
                      <w:t>Viega Platz 1</w:t>
                    </w:r>
                  </w:p>
                  <w:p w14:paraId="33950CF3" w14:textId="77777777" w:rsidR="005E3D8A" w:rsidRDefault="005E3D8A" w:rsidP="005E3D8A">
                    <w:pPr>
                      <w:rPr>
                        <w:rFonts w:ascii="Arial" w:hAnsi="Arial"/>
                        <w:sz w:val="16"/>
                      </w:rPr>
                    </w:pPr>
                    <w:r>
                      <w:rPr>
                        <w:rFonts w:ascii="Arial" w:hAnsi="Arial"/>
                        <w:sz w:val="16"/>
                      </w:rPr>
                      <w:t>57439 Attendorn</w:t>
                    </w:r>
                  </w:p>
                  <w:p w14:paraId="781EA85B" w14:textId="77777777" w:rsidR="005E3D8A" w:rsidRDefault="005E3D8A" w:rsidP="005E3D8A">
                    <w:pPr>
                      <w:rPr>
                        <w:rFonts w:ascii="Arial" w:hAnsi="Arial"/>
                        <w:sz w:val="16"/>
                      </w:rPr>
                    </w:pPr>
                    <w:r>
                      <w:rPr>
                        <w:rFonts w:ascii="Arial" w:hAnsi="Arial"/>
                        <w:sz w:val="16"/>
                      </w:rPr>
                      <w:t>Deutschland</w:t>
                    </w:r>
                  </w:p>
                  <w:p w14:paraId="4B2DA258" w14:textId="77777777" w:rsidR="005E3D8A" w:rsidRDefault="005E3D8A" w:rsidP="005E3D8A">
                    <w:pPr>
                      <w:rPr>
                        <w:rFonts w:ascii="Arial" w:hAnsi="Arial"/>
                        <w:sz w:val="16"/>
                      </w:rPr>
                    </w:pPr>
                  </w:p>
                  <w:p w14:paraId="30B9EA67" w14:textId="77777777" w:rsidR="005E3D8A" w:rsidRDefault="005E3D8A" w:rsidP="005E3D8A">
                    <w:pPr>
                      <w:rPr>
                        <w:rFonts w:ascii="Arial" w:hAnsi="Arial"/>
                        <w:sz w:val="16"/>
                      </w:rPr>
                    </w:pPr>
                    <w:r>
                      <w:rPr>
                        <w:rFonts w:ascii="Arial" w:hAnsi="Arial"/>
                        <w:sz w:val="16"/>
                      </w:rPr>
                      <w:t>Tel.: +49 (0) 2722 61-1962</w:t>
                    </w:r>
                  </w:p>
                  <w:p w14:paraId="6762427D" w14:textId="77777777" w:rsidR="005E3D8A" w:rsidRDefault="005E3D8A" w:rsidP="005E3D8A">
                    <w:pPr>
                      <w:rPr>
                        <w:rFonts w:ascii="Arial" w:hAnsi="Arial"/>
                        <w:sz w:val="16"/>
                      </w:rPr>
                    </w:pPr>
                    <w:r>
                      <w:rPr>
                        <w:rFonts w:ascii="Arial" w:hAnsi="Arial"/>
                        <w:sz w:val="16"/>
                      </w:rPr>
                      <w:t>Juliane.Hummeltenberg@viega.de www.viega.de/medien</w:t>
                    </w:r>
                  </w:p>
                  <w:p w14:paraId="1AA6EDAD" w14:textId="77777777" w:rsidR="009C326B" w:rsidRPr="00BF5747" w:rsidRDefault="009C326B" w:rsidP="001F7632">
                    <w:pPr>
                      <w:rPr>
                        <w:rFonts w:ascii="Arial" w:hAnsi="Arial"/>
                        <w:sz w:val="16"/>
                      </w:rPr>
                    </w:pPr>
                  </w:p>
                  <w:p w14:paraId="10F8BD39" w14:textId="77777777" w:rsidR="009C326B" w:rsidRPr="004455EB" w:rsidRDefault="009C326B" w:rsidP="001F7632">
                    <w:pPr>
                      <w:rPr>
                        <w:rFonts w:ascii="Arial" w:hAnsi="Arial"/>
                        <w:sz w:val="16"/>
                      </w:rPr>
                    </w:pPr>
                  </w:p>
                  <w:p w14:paraId="317FF01A" w14:textId="77777777" w:rsidR="009C326B" w:rsidRPr="004455EB" w:rsidRDefault="009C326B" w:rsidP="001F7632">
                    <w:pPr>
                      <w:rPr>
                        <w:rFonts w:ascii="Arial" w:hAnsi="Arial"/>
                        <w:sz w:val="16"/>
                      </w:rPr>
                    </w:pPr>
                  </w:p>
                </w:txbxContent>
              </v:textbox>
            </v:shape>
          </w:pict>
        </mc:Fallback>
      </mc:AlternateContent>
    </w:r>
    <w:r w:rsidR="003323AA" w:rsidRPr="004455EB">
      <w:rPr>
        <w:rFonts w:cs="Arial"/>
        <w:sz w:val="40"/>
        <w:szCs w:val="40"/>
      </w:rPr>
      <w:t>Press</w:t>
    </w:r>
    <w:r w:rsidR="00BD27BA" w:rsidRPr="004455EB">
      <w:rPr>
        <w:rFonts w:cs="Arial"/>
        <w:sz w:val="40"/>
        <w:szCs w:val="40"/>
      </w:rPr>
      <w:t>e-Information</w:t>
    </w:r>
  </w:p>
  <w:p w14:paraId="23C2FAED" w14:textId="77777777" w:rsidR="00B3568C" w:rsidRPr="004455EB"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05AF" w14:textId="77777777" w:rsidR="00B3568C" w:rsidRPr="004455EB" w:rsidRDefault="00E728BA" w:rsidP="00B3568C">
    <w:pPr>
      <w:ind w:left="-1134"/>
    </w:pPr>
    <w:r w:rsidRPr="004455EB">
      <w:rPr>
        <w:noProof/>
      </w:rPr>
      <mc:AlternateContent>
        <mc:Choice Requires="wps">
          <w:drawing>
            <wp:anchor distT="0" distB="0" distL="114300" distR="114300" simplePos="0" relativeHeight="251658241" behindDoc="0" locked="0" layoutInCell="1" allowOverlap="1" wp14:anchorId="05E77C9F" wp14:editId="1CA49689">
              <wp:simplePos x="0" y="0"/>
              <wp:positionH relativeFrom="column">
                <wp:posOffset>5220970</wp:posOffset>
              </wp:positionH>
              <wp:positionV relativeFrom="paragraph">
                <wp:posOffset>1340485</wp:posOffset>
              </wp:positionV>
              <wp:extent cx="1257300" cy="1371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FCC4" w14:textId="77777777" w:rsidR="00B3568C" w:rsidRPr="004455EB" w:rsidRDefault="00B3568C" w:rsidP="00B3568C">
                          <w:pPr>
                            <w:rPr>
                              <w:rFonts w:ascii="Arial" w:hAnsi="Arial"/>
                              <w:sz w:val="16"/>
                            </w:rPr>
                          </w:pPr>
                          <w:r w:rsidRPr="004455EB">
                            <w:rPr>
                              <w:rFonts w:ascii="Arial" w:hAnsi="Arial"/>
                              <w:sz w:val="16"/>
                            </w:rPr>
                            <w:t>Viega GmbH &amp; Co. KG</w:t>
                          </w:r>
                        </w:p>
                        <w:p w14:paraId="027FBFA7" w14:textId="77777777" w:rsidR="00B3568C" w:rsidRPr="004455EB" w:rsidRDefault="00B3568C" w:rsidP="00B3568C">
                          <w:pPr>
                            <w:rPr>
                              <w:rFonts w:ascii="Arial" w:hAnsi="Arial"/>
                              <w:sz w:val="16"/>
                            </w:rPr>
                          </w:pPr>
                          <w:r w:rsidRPr="004455EB">
                            <w:rPr>
                              <w:rFonts w:ascii="Arial" w:hAnsi="Arial"/>
                              <w:sz w:val="16"/>
                            </w:rPr>
                            <w:t>Sanitär- und Heizungssysteme</w:t>
                          </w:r>
                        </w:p>
                        <w:p w14:paraId="79E811FA" w14:textId="77777777" w:rsidR="00B3568C" w:rsidRPr="004455EB" w:rsidRDefault="00B3568C" w:rsidP="00B3568C">
                          <w:pPr>
                            <w:rPr>
                              <w:rFonts w:ascii="Arial" w:hAnsi="Arial"/>
                              <w:sz w:val="16"/>
                            </w:rPr>
                          </w:pPr>
                          <w:r w:rsidRPr="004455EB">
                            <w:rPr>
                              <w:rFonts w:ascii="Arial" w:hAnsi="Arial"/>
                              <w:sz w:val="16"/>
                            </w:rPr>
                            <w:t>Postfach 430/440</w:t>
                          </w:r>
                        </w:p>
                        <w:p w14:paraId="57069962" w14:textId="77777777" w:rsidR="00B3568C" w:rsidRPr="004455EB" w:rsidRDefault="00B3568C" w:rsidP="00B3568C">
                          <w:pPr>
                            <w:rPr>
                              <w:rFonts w:ascii="Arial" w:hAnsi="Arial"/>
                              <w:sz w:val="16"/>
                            </w:rPr>
                          </w:pPr>
                          <w:r w:rsidRPr="004455EB">
                            <w:rPr>
                              <w:rFonts w:ascii="Arial" w:hAnsi="Arial"/>
                              <w:sz w:val="16"/>
                            </w:rPr>
                            <w:t>57428 Attendorn</w:t>
                          </w:r>
                        </w:p>
                        <w:p w14:paraId="33373538" w14:textId="77777777" w:rsidR="00B3568C" w:rsidRPr="004455EB" w:rsidRDefault="00B3568C" w:rsidP="00B3568C">
                          <w:pPr>
                            <w:rPr>
                              <w:rFonts w:ascii="Arial" w:hAnsi="Arial"/>
                              <w:sz w:val="16"/>
                            </w:rPr>
                          </w:pPr>
                          <w:r w:rsidRPr="004455EB">
                            <w:rPr>
                              <w:rFonts w:ascii="Arial" w:hAnsi="Arial"/>
                              <w:sz w:val="16"/>
                            </w:rPr>
                            <w:t>Kontakt: Katharina Schulte</w:t>
                          </w:r>
                        </w:p>
                        <w:p w14:paraId="68017F68" w14:textId="77777777" w:rsidR="00B3568C" w:rsidRPr="00F31F43" w:rsidRDefault="00B3568C" w:rsidP="00B3568C">
                          <w:pPr>
                            <w:rPr>
                              <w:rFonts w:ascii="Arial" w:hAnsi="Arial"/>
                              <w:sz w:val="16"/>
                              <w:lang w:val="en-US"/>
                            </w:rPr>
                          </w:pPr>
                          <w:r w:rsidRPr="00F31F43">
                            <w:rPr>
                              <w:rFonts w:ascii="Arial" w:hAnsi="Arial"/>
                              <w:sz w:val="16"/>
                              <w:lang w:val="en-US"/>
                            </w:rPr>
                            <w:t>Public Relations</w:t>
                          </w:r>
                        </w:p>
                        <w:p w14:paraId="1C819F5C" w14:textId="77777777" w:rsidR="00B3568C" w:rsidRPr="00F31F43" w:rsidRDefault="00B3568C" w:rsidP="00B3568C">
                          <w:pPr>
                            <w:rPr>
                              <w:rFonts w:ascii="Arial" w:hAnsi="Arial"/>
                              <w:sz w:val="16"/>
                              <w:lang w:val="en-US"/>
                            </w:rPr>
                          </w:pPr>
                          <w:r w:rsidRPr="00F31F43">
                            <w:rPr>
                              <w:rFonts w:ascii="Arial" w:hAnsi="Arial"/>
                              <w:sz w:val="16"/>
                              <w:lang w:val="en-US"/>
                            </w:rPr>
                            <w:t>Tel.: +49(0) 2722 61-1545</w:t>
                          </w:r>
                        </w:p>
                        <w:p w14:paraId="33CB5973" w14:textId="77777777" w:rsidR="00B3568C" w:rsidRPr="00F31F43" w:rsidRDefault="00B3568C" w:rsidP="00B3568C">
                          <w:pPr>
                            <w:rPr>
                              <w:rFonts w:ascii="Arial" w:hAnsi="Arial"/>
                              <w:sz w:val="16"/>
                              <w:lang w:val="en-US"/>
                            </w:rPr>
                          </w:pPr>
                          <w:r w:rsidRPr="00F31F43">
                            <w:rPr>
                              <w:rFonts w:ascii="Arial" w:hAnsi="Arial"/>
                              <w:sz w:val="16"/>
                              <w:lang w:val="en-US"/>
                            </w:rPr>
                            <w:t>Fax +46(0)2722 61-1381</w:t>
                          </w:r>
                        </w:p>
                        <w:p w14:paraId="1B336021" w14:textId="77777777" w:rsidR="00B3568C" w:rsidRPr="00F31F43" w:rsidRDefault="00B3568C" w:rsidP="00B3568C">
                          <w:pPr>
                            <w:rPr>
                              <w:rFonts w:ascii="Arial" w:hAnsi="Arial"/>
                              <w:sz w:val="16"/>
                              <w:lang w:val="en-US"/>
                            </w:rPr>
                          </w:pPr>
                          <w:r w:rsidRPr="00F31F43">
                            <w:rPr>
                              <w:rFonts w:ascii="Arial" w:hAnsi="Arial"/>
                              <w:sz w:val="16"/>
                              <w:lang w:val="en-US"/>
                            </w:rPr>
                            <w:t>kschulte@viega.de</w:t>
                          </w:r>
                        </w:p>
                        <w:p w14:paraId="1CFB932E" w14:textId="77777777" w:rsidR="00B3568C" w:rsidRPr="004455EB" w:rsidRDefault="00B3568C" w:rsidP="00B3568C">
                          <w:pPr>
                            <w:rPr>
                              <w:rFonts w:ascii="Arial" w:hAnsi="Arial"/>
                              <w:sz w:val="16"/>
                            </w:rPr>
                          </w:pPr>
                          <w:r w:rsidRPr="004455EB">
                            <w:rPr>
                              <w:rFonts w:ascii="Arial" w:hAnsi="Arial"/>
                              <w:sz w:val="16"/>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7C9F" id="_x0000_t202" coordsize="21600,21600" o:spt="202" path="m,l,21600r21600,l21600,xe">
              <v:stroke joinstyle="miter"/>
              <v:path gradientshapeok="t" o:connecttype="rect"/>
            </v:shapetype>
            <v:shape id="Textfeld 2"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4ABAFCC4" w14:textId="77777777" w:rsidR="00B3568C" w:rsidRPr="004455EB" w:rsidRDefault="00B3568C" w:rsidP="00B3568C">
                    <w:pPr>
                      <w:rPr>
                        <w:rFonts w:ascii="Arial" w:hAnsi="Arial"/>
                        <w:sz w:val="16"/>
                      </w:rPr>
                    </w:pPr>
                    <w:r w:rsidRPr="004455EB">
                      <w:rPr>
                        <w:rFonts w:ascii="Arial" w:hAnsi="Arial"/>
                        <w:sz w:val="16"/>
                      </w:rPr>
                      <w:t>Viega GmbH &amp; Co. KG</w:t>
                    </w:r>
                  </w:p>
                  <w:p w14:paraId="027FBFA7" w14:textId="77777777" w:rsidR="00B3568C" w:rsidRPr="004455EB" w:rsidRDefault="00B3568C" w:rsidP="00B3568C">
                    <w:pPr>
                      <w:rPr>
                        <w:rFonts w:ascii="Arial" w:hAnsi="Arial"/>
                        <w:sz w:val="16"/>
                      </w:rPr>
                    </w:pPr>
                    <w:r w:rsidRPr="004455EB">
                      <w:rPr>
                        <w:rFonts w:ascii="Arial" w:hAnsi="Arial"/>
                        <w:sz w:val="16"/>
                      </w:rPr>
                      <w:t>Sanitär- und Heizungssysteme</w:t>
                    </w:r>
                  </w:p>
                  <w:p w14:paraId="79E811FA" w14:textId="77777777" w:rsidR="00B3568C" w:rsidRPr="004455EB" w:rsidRDefault="00B3568C" w:rsidP="00B3568C">
                    <w:pPr>
                      <w:rPr>
                        <w:rFonts w:ascii="Arial" w:hAnsi="Arial"/>
                        <w:sz w:val="16"/>
                      </w:rPr>
                    </w:pPr>
                    <w:r w:rsidRPr="004455EB">
                      <w:rPr>
                        <w:rFonts w:ascii="Arial" w:hAnsi="Arial"/>
                        <w:sz w:val="16"/>
                      </w:rPr>
                      <w:t>Postfach 430/440</w:t>
                    </w:r>
                  </w:p>
                  <w:p w14:paraId="57069962" w14:textId="77777777" w:rsidR="00B3568C" w:rsidRPr="004455EB" w:rsidRDefault="00B3568C" w:rsidP="00B3568C">
                    <w:pPr>
                      <w:rPr>
                        <w:rFonts w:ascii="Arial" w:hAnsi="Arial"/>
                        <w:sz w:val="16"/>
                      </w:rPr>
                    </w:pPr>
                    <w:r w:rsidRPr="004455EB">
                      <w:rPr>
                        <w:rFonts w:ascii="Arial" w:hAnsi="Arial"/>
                        <w:sz w:val="16"/>
                      </w:rPr>
                      <w:t>57428 Attendorn</w:t>
                    </w:r>
                  </w:p>
                  <w:p w14:paraId="33373538" w14:textId="77777777" w:rsidR="00B3568C" w:rsidRPr="004455EB" w:rsidRDefault="00B3568C" w:rsidP="00B3568C">
                    <w:pPr>
                      <w:rPr>
                        <w:rFonts w:ascii="Arial" w:hAnsi="Arial"/>
                        <w:sz w:val="16"/>
                      </w:rPr>
                    </w:pPr>
                    <w:r w:rsidRPr="004455EB">
                      <w:rPr>
                        <w:rFonts w:ascii="Arial" w:hAnsi="Arial"/>
                        <w:sz w:val="16"/>
                      </w:rPr>
                      <w:t>Kontakt: Katharina Schulte</w:t>
                    </w:r>
                  </w:p>
                  <w:p w14:paraId="68017F68" w14:textId="77777777" w:rsidR="00B3568C" w:rsidRPr="00F31F43" w:rsidRDefault="00B3568C" w:rsidP="00B3568C">
                    <w:pPr>
                      <w:rPr>
                        <w:rFonts w:ascii="Arial" w:hAnsi="Arial"/>
                        <w:sz w:val="16"/>
                        <w:lang w:val="en-US"/>
                      </w:rPr>
                    </w:pPr>
                    <w:r w:rsidRPr="00F31F43">
                      <w:rPr>
                        <w:rFonts w:ascii="Arial" w:hAnsi="Arial"/>
                        <w:sz w:val="16"/>
                        <w:lang w:val="en-US"/>
                      </w:rPr>
                      <w:t>Public Relations</w:t>
                    </w:r>
                  </w:p>
                  <w:p w14:paraId="1C819F5C" w14:textId="77777777" w:rsidR="00B3568C" w:rsidRPr="00F31F43" w:rsidRDefault="00B3568C" w:rsidP="00B3568C">
                    <w:pPr>
                      <w:rPr>
                        <w:rFonts w:ascii="Arial" w:hAnsi="Arial"/>
                        <w:sz w:val="16"/>
                        <w:lang w:val="en-US"/>
                      </w:rPr>
                    </w:pPr>
                    <w:r w:rsidRPr="00F31F43">
                      <w:rPr>
                        <w:rFonts w:ascii="Arial" w:hAnsi="Arial"/>
                        <w:sz w:val="16"/>
                        <w:lang w:val="en-US"/>
                      </w:rPr>
                      <w:t>Tel.: +49(0) 2722 61-1545</w:t>
                    </w:r>
                  </w:p>
                  <w:p w14:paraId="33CB5973" w14:textId="77777777" w:rsidR="00B3568C" w:rsidRPr="00F31F43" w:rsidRDefault="00B3568C" w:rsidP="00B3568C">
                    <w:pPr>
                      <w:rPr>
                        <w:rFonts w:ascii="Arial" w:hAnsi="Arial"/>
                        <w:sz w:val="16"/>
                        <w:lang w:val="en-US"/>
                      </w:rPr>
                    </w:pPr>
                    <w:r w:rsidRPr="00F31F43">
                      <w:rPr>
                        <w:rFonts w:ascii="Arial" w:hAnsi="Arial"/>
                        <w:sz w:val="16"/>
                        <w:lang w:val="en-US"/>
                      </w:rPr>
                      <w:t>Fax +46(0)2722 61-1381</w:t>
                    </w:r>
                  </w:p>
                  <w:p w14:paraId="1B336021" w14:textId="77777777" w:rsidR="00B3568C" w:rsidRPr="00F31F43" w:rsidRDefault="00B3568C" w:rsidP="00B3568C">
                    <w:pPr>
                      <w:rPr>
                        <w:rFonts w:ascii="Arial" w:hAnsi="Arial"/>
                        <w:sz w:val="16"/>
                        <w:lang w:val="en-US"/>
                      </w:rPr>
                    </w:pPr>
                    <w:r w:rsidRPr="00F31F43">
                      <w:rPr>
                        <w:rFonts w:ascii="Arial" w:hAnsi="Arial"/>
                        <w:sz w:val="16"/>
                        <w:lang w:val="en-US"/>
                      </w:rPr>
                      <w:t>kschulte@viega.de</w:t>
                    </w:r>
                  </w:p>
                  <w:p w14:paraId="1CFB932E" w14:textId="77777777" w:rsidR="00B3568C" w:rsidRPr="004455EB" w:rsidRDefault="00B3568C" w:rsidP="00B3568C">
                    <w:pPr>
                      <w:rPr>
                        <w:rFonts w:ascii="Arial" w:hAnsi="Arial"/>
                        <w:sz w:val="16"/>
                      </w:rPr>
                    </w:pPr>
                    <w:r w:rsidRPr="004455EB">
                      <w:rPr>
                        <w:rFonts w:ascii="Arial" w:hAnsi="Arial"/>
                        <w:sz w:val="16"/>
                      </w:rPr>
                      <w:t>www.viega.de</w:t>
                    </w:r>
                  </w:p>
                </w:txbxContent>
              </v:textbox>
            </v:shape>
          </w:pict>
        </mc:Fallback>
      </mc:AlternateContent>
    </w:r>
    <w:r w:rsidRPr="004455EB">
      <w:rPr>
        <w:noProof/>
      </w:rPr>
      <w:drawing>
        <wp:anchor distT="0" distB="0" distL="114300" distR="114300" simplePos="0" relativeHeight="251658240" behindDoc="1" locked="0" layoutInCell="1" allowOverlap="1" wp14:anchorId="712FD724" wp14:editId="535D63F5">
          <wp:simplePos x="0" y="0"/>
          <wp:positionH relativeFrom="column">
            <wp:posOffset>5220335</wp:posOffset>
          </wp:positionH>
          <wp:positionV relativeFrom="page">
            <wp:posOffset>467995</wp:posOffset>
          </wp:positionV>
          <wp:extent cx="1198880" cy="1005840"/>
          <wp:effectExtent l="0" t="0" r="1270" b="3810"/>
          <wp:wrapNone/>
          <wp:docPr id="14" name="Grafik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EB"/>
    <w:rsid w:val="00001CB9"/>
    <w:rsid w:val="00006A74"/>
    <w:rsid w:val="00022726"/>
    <w:rsid w:val="000740D4"/>
    <w:rsid w:val="00075A0D"/>
    <w:rsid w:val="0007650C"/>
    <w:rsid w:val="0009173D"/>
    <w:rsid w:val="000A7B0C"/>
    <w:rsid w:val="000C4132"/>
    <w:rsid w:val="000C482F"/>
    <w:rsid w:val="000E3B5C"/>
    <w:rsid w:val="000E5C57"/>
    <w:rsid w:val="000E662D"/>
    <w:rsid w:val="000E66D8"/>
    <w:rsid w:val="0010367D"/>
    <w:rsid w:val="001055E1"/>
    <w:rsid w:val="00112F2E"/>
    <w:rsid w:val="00116502"/>
    <w:rsid w:val="00130592"/>
    <w:rsid w:val="00130CA5"/>
    <w:rsid w:val="00157531"/>
    <w:rsid w:val="00161810"/>
    <w:rsid w:val="00173AB7"/>
    <w:rsid w:val="00181DB5"/>
    <w:rsid w:val="001845AE"/>
    <w:rsid w:val="001B14E2"/>
    <w:rsid w:val="001B5C12"/>
    <w:rsid w:val="001C3081"/>
    <w:rsid w:val="001C34CC"/>
    <w:rsid w:val="001D78E6"/>
    <w:rsid w:val="001D7E07"/>
    <w:rsid w:val="001F1CF5"/>
    <w:rsid w:val="001F3746"/>
    <w:rsid w:val="001F7632"/>
    <w:rsid w:val="0021415F"/>
    <w:rsid w:val="00232D45"/>
    <w:rsid w:val="00234DAE"/>
    <w:rsid w:val="002367F4"/>
    <w:rsid w:val="00241479"/>
    <w:rsid w:val="00250A62"/>
    <w:rsid w:val="00274F8F"/>
    <w:rsid w:val="002854BC"/>
    <w:rsid w:val="00294019"/>
    <w:rsid w:val="002A7CBA"/>
    <w:rsid w:val="002B5F69"/>
    <w:rsid w:val="002D6F34"/>
    <w:rsid w:val="002E1130"/>
    <w:rsid w:val="002E3ECE"/>
    <w:rsid w:val="002E52BD"/>
    <w:rsid w:val="002E796E"/>
    <w:rsid w:val="00320798"/>
    <w:rsid w:val="00324286"/>
    <w:rsid w:val="003253A6"/>
    <w:rsid w:val="00326B67"/>
    <w:rsid w:val="003323AA"/>
    <w:rsid w:val="00344B83"/>
    <w:rsid w:val="003456A0"/>
    <w:rsid w:val="003466DF"/>
    <w:rsid w:val="003479EC"/>
    <w:rsid w:val="0035439A"/>
    <w:rsid w:val="00355ECD"/>
    <w:rsid w:val="0036430C"/>
    <w:rsid w:val="00381F4B"/>
    <w:rsid w:val="003A223A"/>
    <w:rsid w:val="003C109D"/>
    <w:rsid w:val="003C5C03"/>
    <w:rsid w:val="003D1CEC"/>
    <w:rsid w:val="003E0300"/>
    <w:rsid w:val="003E29E5"/>
    <w:rsid w:val="00400C65"/>
    <w:rsid w:val="004011CD"/>
    <w:rsid w:val="00405BD8"/>
    <w:rsid w:val="00414D5D"/>
    <w:rsid w:val="00426248"/>
    <w:rsid w:val="00434369"/>
    <w:rsid w:val="004455EB"/>
    <w:rsid w:val="00453361"/>
    <w:rsid w:val="00461A76"/>
    <w:rsid w:val="0048226A"/>
    <w:rsid w:val="004957E1"/>
    <w:rsid w:val="004A55E4"/>
    <w:rsid w:val="004D479B"/>
    <w:rsid w:val="004D50E7"/>
    <w:rsid w:val="004D5D30"/>
    <w:rsid w:val="004E2428"/>
    <w:rsid w:val="005024A1"/>
    <w:rsid w:val="00502A9C"/>
    <w:rsid w:val="00524692"/>
    <w:rsid w:val="00535D10"/>
    <w:rsid w:val="00567A8A"/>
    <w:rsid w:val="00576C60"/>
    <w:rsid w:val="00582BE7"/>
    <w:rsid w:val="005A6FB5"/>
    <w:rsid w:val="005B7AE0"/>
    <w:rsid w:val="005D6CF6"/>
    <w:rsid w:val="005E3D8A"/>
    <w:rsid w:val="005F3AB9"/>
    <w:rsid w:val="005F7198"/>
    <w:rsid w:val="006018BD"/>
    <w:rsid w:val="0062166F"/>
    <w:rsid w:val="006325FE"/>
    <w:rsid w:val="006418BE"/>
    <w:rsid w:val="00646438"/>
    <w:rsid w:val="006523BB"/>
    <w:rsid w:val="00672634"/>
    <w:rsid w:val="00684A10"/>
    <w:rsid w:val="006A7B67"/>
    <w:rsid w:val="006B4BC3"/>
    <w:rsid w:val="006C0762"/>
    <w:rsid w:val="006D611B"/>
    <w:rsid w:val="006E2BC0"/>
    <w:rsid w:val="006E4F26"/>
    <w:rsid w:val="006E5457"/>
    <w:rsid w:val="006E6601"/>
    <w:rsid w:val="00704F32"/>
    <w:rsid w:val="00705BFA"/>
    <w:rsid w:val="00707488"/>
    <w:rsid w:val="00744DF4"/>
    <w:rsid w:val="00750896"/>
    <w:rsid w:val="00750CDF"/>
    <w:rsid w:val="00751818"/>
    <w:rsid w:val="00760D59"/>
    <w:rsid w:val="00781C57"/>
    <w:rsid w:val="00791F2B"/>
    <w:rsid w:val="00796F1B"/>
    <w:rsid w:val="007A740D"/>
    <w:rsid w:val="007B165B"/>
    <w:rsid w:val="007B6E0B"/>
    <w:rsid w:val="007C439C"/>
    <w:rsid w:val="007C687C"/>
    <w:rsid w:val="007E2D04"/>
    <w:rsid w:val="007F4A8C"/>
    <w:rsid w:val="008024A2"/>
    <w:rsid w:val="00804353"/>
    <w:rsid w:val="008107BE"/>
    <w:rsid w:val="00847B95"/>
    <w:rsid w:val="00854D20"/>
    <w:rsid w:val="00862636"/>
    <w:rsid w:val="00863FA1"/>
    <w:rsid w:val="00866069"/>
    <w:rsid w:val="00874509"/>
    <w:rsid w:val="00876C04"/>
    <w:rsid w:val="00886C4B"/>
    <w:rsid w:val="0089136B"/>
    <w:rsid w:val="008962C5"/>
    <w:rsid w:val="008B3A4E"/>
    <w:rsid w:val="008B6912"/>
    <w:rsid w:val="008C7517"/>
    <w:rsid w:val="008D4084"/>
    <w:rsid w:val="008E376F"/>
    <w:rsid w:val="00901A50"/>
    <w:rsid w:val="00901D67"/>
    <w:rsid w:val="00913E4B"/>
    <w:rsid w:val="00916F5C"/>
    <w:rsid w:val="00932049"/>
    <w:rsid w:val="009405CF"/>
    <w:rsid w:val="00942559"/>
    <w:rsid w:val="00944FE0"/>
    <w:rsid w:val="00964C82"/>
    <w:rsid w:val="00974553"/>
    <w:rsid w:val="00980335"/>
    <w:rsid w:val="009B3AC4"/>
    <w:rsid w:val="009C201A"/>
    <w:rsid w:val="009C2DD6"/>
    <w:rsid w:val="009C326B"/>
    <w:rsid w:val="009C4885"/>
    <w:rsid w:val="009C611F"/>
    <w:rsid w:val="009D54E2"/>
    <w:rsid w:val="009E08A2"/>
    <w:rsid w:val="009E277C"/>
    <w:rsid w:val="009F6D18"/>
    <w:rsid w:val="00A02318"/>
    <w:rsid w:val="00A055B6"/>
    <w:rsid w:val="00A14A87"/>
    <w:rsid w:val="00A15A11"/>
    <w:rsid w:val="00A20A21"/>
    <w:rsid w:val="00A301CB"/>
    <w:rsid w:val="00A316E5"/>
    <w:rsid w:val="00A40C1C"/>
    <w:rsid w:val="00A525B6"/>
    <w:rsid w:val="00A60FD8"/>
    <w:rsid w:val="00A63631"/>
    <w:rsid w:val="00A71221"/>
    <w:rsid w:val="00A75713"/>
    <w:rsid w:val="00A77534"/>
    <w:rsid w:val="00AB3ECC"/>
    <w:rsid w:val="00AB633B"/>
    <w:rsid w:val="00AB6CF3"/>
    <w:rsid w:val="00AC1271"/>
    <w:rsid w:val="00AD1EDD"/>
    <w:rsid w:val="00AE15D4"/>
    <w:rsid w:val="00AF098E"/>
    <w:rsid w:val="00AF3DF5"/>
    <w:rsid w:val="00AF4D01"/>
    <w:rsid w:val="00B01A59"/>
    <w:rsid w:val="00B1045E"/>
    <w:rsid w:val="00B114D0"/>
    <w:rsid w:val="00B208EC"/>
    <w:rsid w:val="00B3568C"/>
    <w:rsid w:val="00B36B91"/>
    <w:rsid w:val="00B51936"/>
    <w:rsid w:val="00B62A27"/>
    <w:rsid w:val="00B65BC7"/>
    <w:rsid w:val="00B771BC"/>
    <w:rsid w:val="00B90FB7"/>
    <w:rsid w:val="00B92EEE"/>
    <w:rsid w:val="00BA07E1"/>
    <w:rsid w:val="00BA1829"/>
    <w:rsid w:val="00BA3CCF"/>
    <w:rsid w:val="00BA6740"/>
    <w:rsid w:val="00BB78E0"/>
    <w:rsid w:val="00BC5886"/>
    <w:rsid w:val="00BD27BA"/>
    <w:rsid w:val="00BF2C89"/>
    <w:rsid w:val="00BF5747"/>
    <w:rsid w:val="00C0729B"/>
    <w:rsid w:val="00C40081"/>
    <w:rsid w:val="00C728CF"/>
    <w:rsid w:val="00C87953"/>
    <w:rsid w:val="00C9697A"/>
    <w:rsid w:val="00CA0840"/>
    <w:rsid w:val="00CB1851"/>
    <w:rsid w:val="00CB754F"/>
    <w:rsid w:val="00CC0B9F"/>
    <w:rsid w:val="00CE30CA"/>
    <w:rsid w:val="00CF7ED2"/>
    <w:rsid w:val="00D00173"/>
    <w:rsid w:val="00D050E0"/>
    <w:rsid w:val="00D145AC"/>
    <w:rsid w:val="00D16612"/>
    <w:rsid w:val="00D25BF2"/>
    <w:rsid w:val="00D27B78"/>
    <w:rsid w:val="00D339AD"/>
    <w:rsid w:val="00D33EBD"/>
    <w:rsid w:val="00D409F3"/>
    <w:rsid w:val="00D43F5C"/>
    <w:rsid w:val="00D543BA"/>
    <w:rsid w:val="00D7426D"/>
    <w:rsid w:val="00D9346B"/>
    <w:rsid w:val="00D953B3"/>
    <w:rsid w:val="00DA2406"/>
    <w:rsid w:val="00DA27C4"/>
    <w:rsid w:val="00DA6D72"/>
    <w:rsid w:val="00DE1E4C"/>
    <w:rsid w:val="00DF3EAA"/>
    <w:rsid w:val="00E35F32"/>
    <w:rsid w:val="00E557A6"/>
    <w:rsid w:val="00E5603C"/>
    <w:rsid w:val="00E728BA"/>
    <w:rsid w:val="00E80F4A"/>
    <w:rsid w:val="00ED1A83"/>
    <w:rsid w:val="00ED6051"/>
    <w:rsid w:val="00EF0E5C"/>
    <w:rsid w:val="00EF17E1"/>
    <w:rsid w:val="00F100E7"/>
    <w:rsid w:val="00F20AAA"/>
    <w:rsid w:val="00F31F43"/>
    <w:rsid w:val="00F52158"/>
    <w:rsid w:val="00F5573D"/>
    <w:rsid w:val="00F81C28"/>
    <w:rsid w:val="00FA17B1"/>
    <w:rsid w:val="00FB1730"/>
    <w:rsid w:val="00FB4C3B"/>
    <w:rsid w:val="00FB5A2B"/>
    <w:rsid w:val="00FC1667"/>
    <w:rsid w:val="00FC3C65"/>
    <w:rsid w:val="00FC7674"/>
    <w:rsid w:val="00FE2308"/>
    <w:rsid w:val="00FF35EB"/>
    <w:rsid w:val="38D599A7"/>
    <w:rsid w:val="42E6E87A"/>
    <w:rsid w:val="434EC4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B91A60"/>
  <w15:docId w15:val="{95C5FD94-75D5-436A-9B3F-246D33FE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R:\wordvorlagen\PR_Viega_DE_2024_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101E05-23B1-436D-AFFF-9ADFB6ADF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F1F14-243F-49D7-B3F4-792302879502}">
  <ds:schemaRefs>
    <ds:schemaRef ds:uri="http://purl.org/dc/terms/"/>
    <ds:schemaRef ds:uri="http://schemas.microsoft.com/office/2006/documentManagement/types"/>
    <ds:schemaRef ds:uri="557ad421-ff09-4b6b-a01f-296888bd0331"/>
    <ds:schemaRef ds:uri="http://purl.org/dc/elements/1.1/"/>
    <ds:schemaRef ds:uri="http://schemas.microsoft.com/office/2006/metadata/properties"/>
    <ds:schemaRef ds:uri="4189b55e-93aa-4f60-a82a-141c09bb7dd9"/>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4858B0-7535-4679-8AE5-E173C0F2D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PR_Viega_DE_2024_01.dotx</Template>
  <TotalTime>0</TotalTime>
  <Pages>3</Pages>
  <Words>411</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
  <dc:creator>Viega GmbH &amp; Co. KG</dc:creator>
  <cp:keywords/>
  <cp:lastModifiedBy>Hummeltenberg, Juliane</cp:lastModifiedBy>
  <cp:revision>17</cp:revision>
  <cp:lastPrinted>2009-01-16T11:46:00Z</cp:lastPrinted>
  <dcterms:created xsi:type="dcterms:W3CDTF">2024-04-18T13:49:00Z</dcterms:created>
  <dcterms:modified xsi:type="dcterms:W3CDTF">2024-05-27T07:57:00Z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0x01010094B37A9A3ACFAD42AC2642B2BD411EBA</vt:lpwstr>
  </property>
  <property fmtid="{D5CDD505-2E9C-101B-9397-08002B2CF9AE}" pid="3" name="MSIP_Label_cdb01517-4d15-4247-99fb-6df4a06d0d78_Enabled">
    <vt:lpwstr>true</vt:lpwstr>
  </property>
  <property fmtid="{D5CDD505-2E9C-101B-9397-08002B2CF9AE}" pid="4" name="MSIP_Label_cdb01517-4d15-4247-99fb-6df4a06d0d78_SetDate">
    <vt:lpwstr>2024-04-22T13:25:01Z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14305558-8a3b-4ebe-b0bb-663ab5b164f3</vt:lpwstr>
  </property>
  <property fmtid="{D5CDD505-2E9C-101B-9397-08002B2CF9AE}" pid="9" name="MSIP_Label_cdb01517-4d15-4247-99fb-6df4a06d0d78_ContentBits">
    <vt:lpwstr>0</vt:lpwstr>
  </property>
  <property fmtid="{D5CDD505-2E9C-101B-9397-08002B2CF9AE}" pid="10" name="MediaServiceImageTags">
    <vt:lpwstr/>
  </property>
</Properties>
</file>